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DDBE2" w14:textId="77777777" w:rsidR="00B26B33" w:rsidRDefault="00B26B33" w:rsidP="00B26B33">
      <w:pPr>
        <w:pStyle w:val="a1"/>
      </w:pPr>
      <w:r>
        <w:rPr>
          <w:rFonts w:hint="eastAsia"/>
        </w:rPr>
        <w:t>20</w:t>
      </w:r>
      <w:r>
        <w:t>1</w:t>
      </w:r>
      <w:r>
        <w:rPr>
          <w:rFonts w:hint="eastAsia"/>
        </w:rPr>
        <w:t>9年　創世記　第4課</w:t>
      </w:r>
      <w:r>
        <w:rPr>
          <w:rFonts w:hint="eastAsia"/>
        </w:rPr>
        <w:tab/>
      </w:r>
      <w:r w:rsidR="0006584F">
        <w:rPr>
          <w:rFonts w:hint="eastAsia"/>
        </w:rPr>
        <w:t>6</w:t>
      </w:r>
      <w:r>
        <w:rPr>
          <w:rFonts w:hint="eastAsia"/>
        </w:rPr>
        <w:t>月</w:t>
      </w:r>
      <w:r w:rsidR="0006584F">
        <w:rPr>
          <w:rFonts w:hint="eastAsia"/>
        </w:rPr>
        <w:t>9</w:t>
      </w:r>
      <w:r>
        <w:rPr>
          <w:rFonts w:hint="eastAsia"/>
        </w:rPr>
        <w:t xml:space="preserve">日　</w:t>
      </w:r>
      <w:r w:rsidR="0006584F">
        <w:rPr>
          <w:rFonts w:hint="eastAsia"/>
        </w:rPr>
        <w:t>A</w:t>
      </w:r>
      <w:r w:rsidR="0006584F">
        <w:t>ngela Kim</w:t>
      </w:r>
      <w:r w:rsidR="0006584F">
        <w:rPr>
          <w:rFonts w:hint="eastAsia"/>
        </w:rPr>
        <w:t>宣教士</w:t>
      </w:r>
    </w:p>
    <w:p w14:paraId="1D893363" w14:textId="77777777" w:rsidR="00B26B33" w:rsidRDefault="00B26B33" w:rsidP="00B26B33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創世記 3:1-</w:t>
      </w:r>
      <w:r>
        <w:t>2</w:t>
      </w:r>
      <w:r>
        <w:rPr>
          <w:rFonts w:hint="eastAsia"/>
        </w:rPr>
        <w:t>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創世記 3:</w:t>
      </w:r>
      <w:r w:rsidRPr="00ED0AFB">
        <w:rPr>
          <w:rFonts w:hint="eastAsia"/>
        </w:rPr>
        <w:t>15</w:t>
      </w:r>
    </w:p>
    <w:p w14:paraId="33851EFA" w14:textId="42736FC6" w:rsidR="00B26B33" w:rsidRPr="000F4151" w:rsidRDefault="00B26B33" w:rsidP="00B26B33">
      <w:pPr>
        <w:pStyle w:val="Heading1"/>
      </w:pPr>
      <w:r>
        <w:rPr>
          <w:rFonts w:hint="eastAsia"/>
        </w:rPr>
        <w:t>應許女人後裔的</w:t>
      </w:r>
      <w:r w:rsidR="002573C6">
        <w:rPr>
          <w:rFonts w:hint="eastAsia"/>
        </w:rPr>
        <w:t xml:space="preserve">　神</w:t>
      </w:r>
    </w:p>
    <w:p w14:paraId="150237A3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06584F">
        <w:rPr>
          <w:lang w:eastAsia="x-none"/>
        </w:rPr>
        <w:t>我又要叫你和女人彼此為仇；你的後裔和女人的後裔也彼此為仇</w:t>
      </w:r>
      <w:proofErr w:type="spellEnd"/>
      <w:r w:rsidR="0006584F">
        <w:rPr>
          <w:lang w:eastAsia="x-none"/>
        </w:rPr>
        <w:t>。</w:t>
      </w:r>
      <w:r w:rsidR="0006584F">
        <w:rPr>
          <w:lang w:eastAsia="x-none"/>
        </w:rPr>
        <w:br/>
      </w:r>
      <w:proofErr w:type="spellStart"/>
      <w:r w:rsidR="0006584F">
        <w:rPr>
          <w:lang w:eastAsia="x-none"/>
        </w:rPr>
        <w:t>女人的後裔要傷你的頭；你要傷他的腳跟</w:t>
      </w:r>
      <w:proofErr w:type="spellEnd"/>
      <w:r w:rsidR="0006584F">
        <w:rPr>
          <w:lang w:eastAsia="x-none"/>
        </w:rPr>
        <w:t>。</w:t>
      </w:r>
      <w:r>
        <w:rPr>
          <w:rFonts w:hint="eastAsia"/>
        </w:rPr>
        <w:t>」</w:t>
      </w:r>
    </w:p>
    <w:p w14:paraId="38C42151" w14:textId="77777777" w:rsidR="00E53C83" w:rsidRDefault="00E53C83">
      <w:pPr>
        <w:sectPr w:rsidR="00E53C83" w:rsidSect="00E53C83">
          <w:footerReference w:type="default" r:id="rId6"/>
          <w:pgSz w:w="11907" w:h="16840" w:code="9"/>
          <w:pgMar w:top="1134" w:right="680" w:bottom="1134" w:left="680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111D2163" w14:textId="68CA6CFD" w:rsidR="000D24BC" w:rsidRDefault="00234994">
      <w:r>
        <w:rPr>
          <w:rFonts w:hint="eastAsia"/>
        </w:rPr>
        <w:t>我們遇上人生重大失誤</w:t>
      </w:r>
      <w:r w:rsidR="001541B6" w:rsidRPr="00173C6F">
        <w:rPr>
          <w:rFonts w:hint="eastAsia"/>
        </w:rPr>
        <w:t>，</w:t>
      </w:r>
      <w:r w:rsidR="002B026D">
        <w:rPr>
          <w:rFonts w:hint="eastAsia"/>
        </w:rPr>
        <w:t>例如</w:t>
      </w:r>
      <w:r>
        <w:rPr>
          <w:rFonts w:hint="eastAsia"/>
        </w:rPr>
        <w:t>考試失手，工作出錯，也會感到後悔</w:t>
      </w:r>
      <w:r w:rsidR="002B026D">
        <w:rPr>
          <w:rFonts w:hint="eastAsia"/>
        </w:rPr>
        <w:t>不已</w:t>
      </w:r>
      <w:r>
        <w:rPr>
          <w:rFonts w:hint="eastAsia"/>
        </w:rPr>
        <w:t>，並</w:t>
      </w:r>
      <w:r w:rsidR="002B026D">
        <w:rPr>
          <w:rFonts w:hint="eastAsia"/>
        </w:rPr>
        <w:t>會進行檢討，</w:t>
      </w:r>
      <w:r w:rsidR="001541B6" w:rsidRPr="00173C6F">
        <w:rPr>
          <w:rFonts w:hint="eastAsia"/>
        </w:rPr>
        <w:t>避免</w:t>
      </w:r>
      <w:r>
        <w:rPr>
          <w:rFonts w:hint="eastAsia"/>
        </w:rPr>
        <w:t>有同樣失敗再</w:t>
      </w:r>
      <w:r w:rsidR="002B026D">
        <w:rPr>
          <w:rFonts w:hint="eastAsia"/>
        </w:rPr>
        <w:t>次</w:t>
      </w:r>
      <w:r w:rsidR="001541B6" w:rsidRPr="00173C6F">
        <w:rPr>
          <w:rFonts w:hint="eastAsia"/>
        </w:rPr>
        <w:t>發生。在今日經文</w:t>
      </w:r>
      <w:r w:rsidR="002B026D">
        <w:rPr>
          <w:rFonts w:hint="eastAsia"/>
        </w:rPr>
        <w:t>裏</w:t>
      </w:r>
      <w:r w:rsidR="001541B6" w:rsidRPr="00173C6F">
        <w:rPr>
          <w:rFonts w:hint="eastAsia"/>
        </w:rPr>
        <w:t>記載了人類失</w:t>
      </w:r>
      <w:r>
        <w:rPr>
          <w:rFonts w:hint="eastAsia"/>
        </w:rPr>
        <w:t>敗</w:t>
      </w:r>
      <w:r w:rsidR="001541B6" w:rsidRPr="00173C6F">
        <w:rPr>
          <w:rFonts w:hint="eastAsia"/>
        </w:rPr>
        <w:t>的</w:t>
      </w:r>
      <w:r>
        <w:rPr>
          <w:rFonts w:hint="eastAsia"/>
        </w:rPr>
        <w:t>歷史</w:t>
      </w:r>
      <w:r w:rsidR="001541B6" w:rsidRPr="00173C6F">
        <w:rPr>
          <w:rFonts w:hint="eastAsia"/>
        </w:rPr>
        <w:t>時刻</w:t>
      </w:r>
      <w:r>
        <w:rPr>
          <w:rFonts w:hint="eastAsia"/>
        </w:rPr>
        <w:t>。</w:t>
      </w:r>
      <w:r w:rsidR="001541B6" w:rsidRPr="00173C6F">
        <w:rPr>
          <w:rFonts w:hint="eastAsia"/>
        </w:rPr>
        <w:t>我們</w:t>
      </w:r>
      <w:r>
        <w:rPr>
          <w:rFonts w:hint="eastAsia"/>
        </w:rPr>
        <w:t>通過這個失敗的歷史作教訓，能</w:t>
      </w:r>
      <w:r w:rsidR="001541B6" w:rsidRPr="00173C6F">
        <w:rPr>
          <w:rFonts w:hint="eastAsia"/>
        </w:rPr>
        <w:t>避免</w:t>
      </w:r>
      <w:r w:rsidR="002B026D">
        <w:rPr>
          <w:rFonts w:hint="eastAsia"/>
        </w:rPr>
        <w:t>人生</w:t>
      </w:r>
      <w:r w:rsidR="001541B6" w:rsidRPr="00173C6F">
        <w:rPr>
          <w:rFonts w:hint="eastAsia"/>
        </w:rPr>
        <w:t>悲</w:t>
      </w:r>
      <w:r w:rsidR="001541B6" w:rsidRPr="00234994">
        <w:rPr>
          <w:rFonts w:hint="eastAsia"/>
        </w:rPr>
        <w:t>劇</w:t>
      </w:r>
      <w:hyperlink r:id="rId7" w:history="1">
        <w:r w:rsidRPr="00234994">
          <w:t>重蹈覆轍</w:t>
        </w:r>
      </w:hyperlink>
      <w:r w:rsidR="001541B6" w:rsidRPr="00173C6F">
        <w:rPr>
          <w:rFonts w:hint="eastAsia"/>
        </w:rPr>
        <w:t>。創世記第三章是聖經</w:t>
      </w:r>
      <w:r w:rsidR="002B026D">
        <w:rPr>
          <w:rFonts w:hint="eastAsia"/>
        </w:rPr>
        <w:t>之</w:t>
      </w:r>
      <w:r w:rsidR="001541B6" w:rsidRPr="00173C6F">
        <w:rPr>
          <w:rFonts w:hint="eastAsia"/>
        </w:rPr>
        <w:t>中</w:t>
      </w:r>
      <w:r w:rsidR="002B026D">
        <w:rPr>
          <w:rFonts w:hint="eastAsia"/>
        </w:rPr>
        <w:t>，叫人感到</w:t>
      </w:r>
      <w:r w:rsidR="001541B6" w:rsidRPr="00173C6F">
        <w:rPr>
          <w:rFonts w:hint="eastAsia"/>
        </w:rPr>
        <w:t>最</w:t>
      </w:r>
      <w:r w:rsidR="002B026D">
        <w:rPr>
          <w:rFonts w:hint="eastAsia"/>
        </w:rPr>
        <w:t>惋惜，也恥於重提的事。然而整部</w:t>
      </w:r>
      <w:r w:rsidR="001541B6" w:rsidRPr="00173C6F">
        <w:rPr>
          <w:rFonts w:hint="eastAsia"/>
        </w:rPr>
        <w:t>聖經也是圍繞</w:t>
      </w:r>
      <w:r w:rsidR="002B026D">
        <w:rPr>
          <w:rFonts w:hint="eastAsia"/>
        </w:rPr>
        <w:t>著</w:t>
      </w:r>
      <w:r w:rsidR="001541B6" w:rsidRPr="00173C6F">
        <w:rPr>
          <w:rFonts w:hint="eastAsia"/>
        </w:rPr>
        <w:t>今天經文</w:t>
      </w:r>
      <w:r w:rsidR="00A11DEA">
        <w:rPr>
          <w:rFonts w:hint="eastAsia"/>
        </w:rPr>
        <w:t>中的</w:t>
      </w:r>
      <w:r w:rsidR="002B026D">
        <w:rPr>
          <w:rFonts w:hint="eastAsia"/>
        </w:rPr>
        <w:t>事故</w:t>
      </w:r>
      <w:r w:rsidR="001541B6" w:rsidRPr="00173C6F">
        <w:rPr>
          <w:rFonts w:hint="eastAsia"/>
        </w:rPr>
        <w:t>而</w:t>
      </w:r>
      <w:r w:rsidR="002B026D">
        <w:rPr>
          <w:rFonts w:hint="eastAsia"/>
        </w:rPr>
        <w:t>起</w:t>
      </w:r>
      <w:r w:rsidR="001541B6" w:rsidRPr="00173C6F">
        <w:rPr>
          <w:rFonts w:hint="eastAsia"/>
        </w:rPr>
        <w:t>。通過這</w:t>
      </w:r>
      <w:r w:rsidR="00A11DEA">
        <w:rPr>
          <w:rFonts w:hint="eastAsia"/>
        </w:rPr>
        <w:t>段</w:t>
      </w:r>
      <w:r w:rsidR="001541B6" w:rsidRPr="00173C6F">
        <w:rPr>
          <w:rFonts w:hint="eastAsia"/>
        </w:rPr>
        <w:t>經文顯明</w:t>
      </w:r>
      <w:r w:rsidR="002573C6">
        <w:rPr>
          <w:rFonts w:hint="eastAsia"/>
        </w:rPr>
        <w:t xml:space="preserve">　神</w:t>
      </w:r>
      <w:r w:rsidR="001541B6" w:rsidRPr="00173C6F">
        <w:rPr>
          <w:rFonts w:hint="eastAsia"/>
        </w:rPr>
        <w:t>是誰。</w:t>
      </w:r>
      <w:r w:rsidR="00A11DEA">
        <w:rPr>
          <w:rFonts w:hint="eastAsia"/>
        </w:rPr>
        <w:t>雖然</w:t>
      </w:r>
      <w:r w:rsidR="001541B6" w:rsidRPr="00173C6F">
        <w:rPr>
          <w:rFonts w:hint="eastAsia"/>
        </w:rPr>
        <w:t>犯罪叫人</w:t>
      </w:r>
      <w:r w:rsidR="00A11DEA">
        <w:rPr>
          <w:rFonts w:hint="eastAsia"/>
        </w:rPr>
        <w:t>痛心疾首</w:t>
      </w:r>
      <w:r w:rsidR="001541B6" w:rsidRPr="00173C6F">
        <w:rPr>
          <w:rFonts w:hint="eastAsia"/>
        </w:rPr>
        <w:t>，</w:t>
      </w:r>
      <w:r w:rsidR="00A11DEA">
        <w:rPr>
          <w:rFonts w:hint="eastAsia"/>
        </w:rPr>
        <w:t>但</w:t>
      </w:r>
      <w:r w:rsidR="002573C6">
        <w:rPr>
          <w:rFonts w:hint="eastAsia"/>
        </w:rPr>
        <w:t xml:space="preserve">　神</w:t>
      </w:r>
      <w:r w:rsidR="001541B6" w:rsidRPr="00173C6F">
        <w:rPr>
          <w:rFonts w:hint="eastAsia"/>
        </w:rPr>
        <w:t>通過犧牲獨生子，彰顯</w:t>
      </w:r>
      <w:r w:rsidR="002573C6">
        <w:rPr>
          <w:rFonts w:hint="eastAsia"/>
        </w:rPr>
        <w:t xml:space="preserve">　神</w:t>
      </w:r>
      <w:r w:rsidR="001541B6" w:rsidRPr="00173C6F">
        <w:rPr>
          <w:rFonts w:hint="eastAsia"/>
        </w:rPr>
        <w:t>救贖的愛。祈求</w:t>
      </w:r>
      <w:r w:rsidR="002573C6">
        <w:rPr>
          <w:rFonts w:hint="eastAsia"/>
        </w:rPr>
        <w:t xml:space="preserve">　神</w:t>
      </w:r>
      <w:r w:rsidR="001541B6" w:rsidRPr="00173C6F">
        <w:rPr>
          <w:rFonts w:hint="eastAsia"/>
        </w:rPr>
        <w:t>幫助我們通過本段經文，</w:t>
      </w:r>
      <w:r w:rsidR="00245631" w:rsidRPr="00173C6F">
        <w:rPr>
          <w:rFonts w:hint="eastAsia"/>
        </w:rPr>
        <w:t>曉得人犯了甚麼罪</w:t>
      </w:r>
      <w:r w:rsidR="000F4151">
        <w:rPr>
          <w:rFonts w:hint="eastAsia"/>
        </w:rPr>
        <w:t>惡</w:t>
      </w:r>
      <w:r w:rsidR="00245631" w:rsidRPr="00173C6F">
        <w:rPr>
          <w:rFonts w:hint="eastAsia"/>
        </w:rPr>
        <w:t>，</w:t>
      </w:r>
      <w:r w:rsidR="00A11DEA">
        <w:rPr>
          <w:rFonts w:hint="eastAsia"/>
        </w:rPr>
        <w:t>並</w:t>
      </w:r>
      <w:r w:rsidR="00245631" w:rsidRPr="00173C6F">
        <w:rPr>
          <w:rFonts w:hint="eastAsia"/>
        </w:rPr>
        <w:t>迎接</w:t>
      </w:r>
      <w:r w:rsidR="002573C6">
        <w:rPr>
          <w:rFonts w:hint="eastAsia"/>
        </w:rPr>
        <w:t xml:space="preserve">　神</w:t>
      </w:r>
      <w:r w:rsidR="00245631" w:rsidRPr="00173C6F">
        <w:rPr>
          <w:rFonts w:hint="eastAsia"/>
        </w:rPr>
        <w:t>對罪人不</w:t>
      </w:r>
      <w:r w:rsidR="00A11DEA">
        <w:rPr>
          <w:rFonts w:hint="eastAsia"/>
        </w:rPr>
        <w:t>改</w:t>
      </w:r>
      <w:r w:rsidR="00245631" w:rsidRPr="00173C6F">
        <w:rPr>
          <w:rFonts w:hint="eastAsia"/>
        </w:rPr>
        <w:t>變的愛</w:t>
      </w:r>
      <w:r w:rsidR="00245631">
        <w:rPr>
          <w:rFonts w:hint="eastAsia"/>
        </w:rPr>
        <w:t>。</w:t>
      </w:r>
    </w:p>
    <w:p w14:paraId="25969D25" w14:textId="77777777" w:rsidR="000D24BC" w:rsidRDefault="000D24BC">
      <w:pPr>
        <w:pStyle w:val="Heading2"/>
      </w:pPr>
      <w:r>
        <w:rPr>
          <w:rFonts w:hint="eastAsia"/>
        </w:rPr>
        <w:t>Ⅰ‧</w:t>
      </w:r>
      <w:r w:rsidR="00245631">
        <w:rPr>
          <w:rFonts w:hint="eastAsia"/>
        </w:rPr>
        <w:t xml:space="preserve">人的罪 </w:t>
      </w:r>
      <w:r>
        <w:rPr>
          <w:rFonts w:hint="eastAsia"/>
        </w:rPr>
        <w:t>(</w:t>
      </w:r>
      <w:r w:rsidR="00245631">
        <w:rPr>
          <w:rFonts w:hint="eastAsia"/>
        </w:rPr>
        <w:t>1</w:t>
      </w:r>
      <w:r>
        <w:rPr>
          <w:rFonts w:hint="eastAsia"/>
        </w:rPr>
        <w:t>-</w:t>
      </w:r>
      <w:r w:rsidR="00245631">
        <w:rPr>
          <w:rFonts w:hint="eastAsia"/>
        </w:rPr>
        <w:t>6</w:t>
      </w:r>
      <w:r>
        <w:rPr>
          <w:rFonts w:hint="eastAsia"/>
        </w:rPr>
        <w:t>)</w:t>
      </w:r>
    </w:p>
    <w:p w14:paraId="1E17678A" w14:textId="12EB9039" w:rsidR="00BA30F0" w:rsidRPr="00A7433B" w:rsidRDefault="00245631" w:rsidP="00A7433B">
      <w:r w:rsidRPr="00A7433B">
        <w:rPr>
          <w:rFonts w:hint="eastAsia"/>
        </w:rPr>
        <w:t>請看第1節：「</w:t>
      </w:r>
      <w:r w:rsidRPr="00A7433B">
        <w:rPr>
          <w:rStyle w:val="a2"/>
        </w:rPr>
        <w:t>耶和華</w:t>
      </w:r>
      <w:r w:rsidR="002573C6">
        <w:rPr>
          <w:rStyle w:val="a2"/>
        </w:rPr>
        <w:t xml:space="preserve">　神</w:t>
      </w:r>
      <w:r w:rsidRPr="00A7433B">
        <w:rPr>
          <w:rStyle w:val="a2"/>
        </w:rPr>
        <w:t>所造的，惟有蛇比田野一切的活物更狡猾。蛇對女人說：「</w:t>
      </w:r>
      <w:r w:rsidR="002573C6">
        <w:rPr>
          <w:rStyle w:val="a2"/>
        </w:rPr>
        <w:t xml:space="preserve">　神</w:t>
      </w:r>
      <w:r w:rsidRPr="00A7433B">
        <w:rPr>
          <w:rStyle w:val="a2"/>
        </w:rPr>
        <w:t>豈是真說不許你們吃園中所有樹上的果子嗎？」</w:t>
      </w:r>
      <w:r w:rsidRPr="00A7433B">
        <w:rPr>
          <w:rFonts w:hint="eastAsia"/>
        </w:rPr>
        <w:t>」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照祂的形像造人，看著</w:t>
      </w:r>
      <w:r w:rsidR="00A27C52">
        <w:rPr>
          <w:rFonts w:hint="eastAsia"/>
        </w:rPr>
        <w:t>所</w:t>
      </w:r>
      <w:r w:rsidRPr="00A7433B">
        <w:rPr>
          <w:rFonts w:hint="eastAsia"/>
        </w:rPr>
        <w:t>造的人甚好。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設立</w:t>
      </w:r>
      <w:r w:rsidR="00A27C52">
        <w:rPr>
          <w:rFonts w:hint="eastAsia"/>
        </w:rPr>
        <w:t>了豐盛的</w:t>
      </w:r>
      <w:r w:rsidRPr="00A7433B">
        <w:rPr>
          <w:rFonts w:hint="eastAsia"/>
        </w:rPr>
        <w:t>伊甸園</w:t>
      </w:r>
      <w:r w:rsidR="00A27C52">
        <w:rPr>
          <w:rFonts w:hint="eastAsia"/>
        </w:rPr>
        <w:t>，</w:t>
      </w:r>
      <w:r w:rsidRPr="00A7433B">
        <w:rPr>
          <w:rFonts w:hint="eastAsia"/>
        </w:rPr>
        <w:t>作新生禮物送給人。伊甸園一無所缺，人不用擔心食住行</w:t>
      </w:r>
      <w:r w:rsidR="00A27C52">
        <w:rPr>
          <w:rFonts w:hint="eastAsia"/>
        </w:rPr>
        <w:t>各方面</w:t>
      </w:r>
      <w:r w:rsidRPr="00A7433B">
        <w:rPr>
          <w:rFonts w:hint="eastAsia"/>
        </w:rPr>
        <w:t>的基本生活。</w:t>
      </w:r>
      <w:r w:rsidR="00A27C52">
        <w:rPr>
          <w:rFonts w:hint="eastAsia"/>
        </w:rPr>
        <w:t>那時</w:t>
      </w:r>
      <w:r w:rsidRPr="00A7433B">
        <w:rPr>
          <w:rFonts w:hint="eastAsia"/>
        </w:rPr>
        <w:t>人</w:t>
      </w:r>
      <w:r w:rsidR="00A27C52" w:rsidRPr="00A7433B">
        <w:rPr>
          <w:rFonts w:hint="eastAsia"/>
        </w:rPr>
        <w:t>雖然</w:t>
      </w:r>
      <w:r w:rsidRPr="00A7433B">
        <w:rPr>
          <w:rFonts w:hint="eastAsia"/>
        </w:rPr>
        <w:t>赤身露體，並不羞恥</w:t>
      </w:r>
      <w:r w:rsidR="00A27C52">
        <w:rPr>
          <w:rFonts w:hint="eastAsia"/>
        </w:rPr>
        <w:t>。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又</w:t>
      </w:r>
      <w:r w:rsidR="00A27C52">
        <w:rPr>
          <w:rFonts w:hint="eastAsia"/>
        </w:rPr>
        <w:t>為人</w:t>
      </w:r>
      <w:r w:rsidRPr="00A7433B">
        <w:rPr>
          <w:rFonts w:hint="eastAsia"/>
        </w:rPr>
        <w:t>建立</w:t>
      </w:r>
      <w:r w:rsidR="00BA30F0" w:rsidRPr="00A7433B">
        <w:rPr>
          <w:rFonts w:hint="eastAsia"/>
        </w:rPr>
        <w:t>家庭</w:t>
      </w:r>
      <w:r w:rsidR="00A27C52">
        <w:rPr>
          <w:rFonts w:hint="eastAsia"/>
        </w:rPr>
        <w:t>，亞當有配偶幫助他承擔</w:t>
      </w:r>
      <w:r w:rsidR="00606549">
        <w:rPr>
          <w:rFonts w:hint="eastAsia"/>
        </w:rPr>
        <w:t>。</w:t>
      </w:r>
      <w:r w:rsidR="00BA30F0" w:rsidRPr="00A7433B">
        <w:rPr>
          <w:rFonts w:hint="eastAsia"/>
        </w:rPr>
        <w:t>這足以說明</w:t>
      </w:r>
      <w:r w:rsidR="002573C6">
        <w:rPr>
          <w:rFonts w:hint="eastAsia"/>
        </w:rPr>
        <w:t xml:space="preserve">　神</w:t>
      </w:r>
      <w:r w:rsidR="00BA30F0" w:rsidRPr="00A7433B">
        <w:rPr>
          <w:rFonts w:hint="eastAsia"/>
        </w:rPr>
        <w:t>向人</w:t>
      </w:r>
      <w:r w:rsidR="00606549">
        <w:rPr>
          <w:rFonts w:hint="eastAsia"/>
        </w:rPr>
        <w:t>懷著</w:t>
      </w:r>
      <w:r w:rsidR="00BA30F0" w:rsidRPr="00A7433B">
        <w:rPr>
          <w:rFonts w:hint="eastAsia"/>
        </w:rPr>
        <w:t>極大的愛。然而，蛇在</w:t>
      </w:r>
      <w:r w:rsidR="00606549">
        <w:rPr>
          <w:rFonts w:hint="eastAsia"/>
        </w:rPr>
        <w:t>這裏</w:t>
      </w:r>
      <w:r w:rsidR="00BA30F0" w:rsidRPr="00A7433B">
        <w:rPr>
          <w:rFonts w:hint="eastAsia"/>
        </w:rPr>
        <w:t>擔當著引誘者</w:t>
      </w:r>
      <w:r w:rsidR="00606549" w:rsidRPr="00A7433B">
        <w:rPr>
          <w:rFonts w:hint="eastAsia"/>
        </w:rPr>
        <w:t>撒但</w:t>
      </w:r>
      <w:r w:rsidR="00BA30F0" w:rsidRPr="00A7433B">
        <w:rPr>
          <w:rFonts w:hint="eastAsia"/>
        </w:rPr>
        <w:t>的角色，使人懷疑</w:t>
      </w:r>
      <w:r w:rsidR="002573C6">
        <w:rPr>
          <w:rFonts w:hint="eastAsia"/>
        </w:rPr>
        <w:t xml:space="preserve">　神</w:t>
      </w:r>
      <w:r w:rsidR="00BA30F0" w:rsidRPr="00A7433B">
        <w:rPr>
          <w:rFonts w:hint="eastAsia"/>
        </w:rPr>
        <w:t>的愛。「</w:t>
      </w:r>
      <w:r w:rsidR="00BA30F0" w:rsidRPr="004D1B90">
        <w:rPr>
          <w:rStyle w:val="a2"/>
        </w:rPr>
        <w:t>大龍就是那古蛇，名叫魔鬼，又叫撒但，是迷惑普天下的。他被摔在地上，他的使者也一同被摔下去。</w:t>
      </w:r>
      <w:r w:rsidR="00BA30F0" w:rsidRPr="00A7433B">
        <w:rPr>
          <w:rFonts w:hint="eastAsia"/>
        </w:rPr>
        <w:t xml:space="preserve">」(啟12:9) </w:t>
      </w:r>
      <w:r w:rsidR="00B7684A" w:rsidRPr="00A7433B">
        <w:rPr>
          <w:rFonts w:hint="eastAsia"/>
        </w:rPr>
        <w:t>撒但</w:t>
      </w:r>
      <w:r w:rsidR="007724CE">
        <w:rPr>
          <w:rFonts w:hint="eastAsia"/>
        </w:rPr>
        <w:t>在</w:t>
      </w:r>
      <w:r w:rsidR="00B7684A" w:rsidRPr="00A7433B">
        <w:rPr>
          <w:rFonts w:hint="eastAsia"/>
        </w:rPr>
        <w:t>創世之先</w:t>
      </w:r>
      <w:r w:rsidR="00606549">
        <w:rPr>
          <w:rFonts w:hint="eastAsia"/>
        </w:rPr>
        <w:t>被造，是</w:t>
      </w:r>
      <w:r w:rsidR="00B7684A" w:rsidRPr="00A7433B">
        <w:rPr>
          <w:rFonts w:hint="eastAsia"/>
        </w:rPr>
        <w:t>墮落了的天使，</w:t>
      </w:r>
      <w:r w:rsidR="00B7684A" w:rsidRPr="00A7433B">
        <w:t>迷惑普天下的</w:t>
      </w:r>
      <w:r w:rsidR="00B7684A" w:rsidRPr="00A7433B">
        <w:rPr>
          <w:rFonts w:hint="eastAsia"/>
        </w:rPr>
        <w:t>，要引誘</w:t>
      </w:r>
      <w:r w:rsidR="00596896" w:rsidRPr="00A7433B">
        <w:rPr>
          <w:rFonts w:hint="eastAsia"/>
        </w:rPr>
        <w:t>人</w:t>
      </w:r>
      <w:r w:rsidR="00B7684A" w:rsidRPr="00A7433B">
        <w:rPr>
          <w:rFonts w:hint="eastAsia"/>
        </w:rPr>
        <w:t>滅亡(結28章)。撒但在伊甸園引誘人，在新約裏也引誘</w:t>
      </w:r>
      <w:r w:rsidR="002573C6">
        <w:rPr>
          <w:rFonts w:hint="eastAsia"/>
        </w:rPr>
        <w:t xml:space="preserve">　神</w:t>
      </w:r>
      <w:r w:rsidR="00B7684A" w:rsidRPr="00A7433B">
        <w:rPr>
          <w:rFonts w:hint="eastAsia"/>
        </w:rPr>
        <w:t>的兒子耶穌。現在撒但仍然作工，阻礙人領受救恩，引誘人偏離真道。</w:t>
      </w:r>
      <w:r w:rsidR="00A666AC" w:rsidRPr="00A7433B">
        <w:rPr>
          <w:rFonts w:hint="eastAsia"/>
        </w:rPr>
        <w:t>使徒保羅警告說：「</w:t>
      </w:r>
      <w:r w:rsidR="00A666AC" w:rsidRPr="00606549">
        <w:rPr>
          <w:rStyle w:val="a2"/>
        </w:rPr>
        <w:t>因我們並不是與屬血氣的爭戰，乃是與那些執政的、掌權的、管轄這幽暗世界的，以及天空屬靈氣的惡魔爭戰。</w:t>
      </w:r>
      <w:r w:rsidR="00A666AC" w:rsidRPr="00A7433B">
        <w:rPr>
          <w:rFonts w:hint="eastAsia"/>
        </w:rPr>
        <w:t>」(弗</w:t>
      </w:r>
      <w:r w:rsidR="00A666AC" w:rsidRPr="00A7433B">
        <w:rPr>
          <w:rFonts w:hint="eastAsia"/>
        </w:rPr>
        <w:t xml:space="preserve">6:12) </w:t>
      </w:r>
      <w:r w:rsidR="006F4B6A">
        <w:rPr>
          <w:rFonts w:hint="eastAsia"/>
        </w:rPr>
        <w:t>首先的</w:t>
      </w:r>
      <w:r w:rsidR="00A666AC" w:rsidRPr="00A7433B">
        <w:rPr>
          <w:rFonts w:hint="eastAsia"/>
        </w:rPr>
        <w:t>人亞當</w:t>
      </w:r>
      <w:r w:rsidR="00596896" w:rsidRPr="00A7433B">
        <w:rPr>
          <w:rFonts w:hint="eastAsia"/>
        </w:rPr>
        <w:t>被撒但迷惑而跌倒，</w:t>
      </w:r>
      <w:r w:rsidR="00606549">
        <w:rPr>
          <w:rFonts w:hint="eastAsia"/>
        </w:rPr>
        <w:t>但</w:t>
      </w:r>
      <w:r w:rsidR="007724CE" w:rsidRPr="007724CE">
        <w:rPr>
          <w:rFonts w:hint="eastAsia"/>
        </w:rPr>
        <w:t>末後的</w:t>
      </w:r>
      <w:r w:rsidR="00596896" w:rsidRPr="00A7433B">
        <w:rPr>
          <w:rFonts w:hint="eastAsia"/>
        </w:rPr>
        <w:t>亞當耶穌得勝試探。「</w:t>
      </w:r>
      <w:r w:rsidR="00596896" w:rsidRPr="00606549">
        <w:rPr>
          <w:rStyle w:val="a2"/>
        </w:rPr>
        <w:t>因一人的悖逆，眾人成為罪人；照樣，因一人的順從，眾人也成為義了。</w:t>
      </w:r>
      <w:r w:rsidR="00596896" w:rsidRPr="00A7433B">
        <w:rPr>
          <w:rFonts w:hint="eastAsia"/>
        </w:rPr>
        <w:t xml:space="preserve">」(羅5:19) </w:t>
      </w:r>
    </w:p>
    <w:p w14:paraId="02EBDD79" w14:textId="0E5EFFC8" w:rsidR="005D669E" w:rsidRPr="00A7433B" w:rsidRDefault="00606549" w:rsidP="005D669E">
      <w:r w:rsidRPr="00A7433B">
        <w:rPr>
          <w:rFonts w:hint="eastAsia"/>
        </w:rPr>
        <w:t>無論</w:t>
      </w:r>
      <w:r>
        <w:rPr>
          <w:rFonts w:hint="eastAsia"/>
        </w:rPr>
        <w:t>古今</w:t>
      </w:r>
      <w:r w:rsidRPr="00A7433B">
        <w:rPr>
          <w:rFonts w:hint="eastAsia"/>
        </w:rPr>
        <w:t>，撒但</w:t>
      </w:r>
      <w:r>
        <w:rPr>
          <w:rFonts w:hint="eastAsia"/>
        </w:rPr>
        <w:t>也以相同的手法</w:t>
      </w:r>
      <w:r w:rsidRPr="00A7433B">
        <w:rPr>
          <w:rFonts w:hint="eastAsia"/>
        </w:rPr>
        <w:t>引誘人犯罪。</w:t>
      </w:r>
      <w:r w:rsidR="00596896" w:rsidRPr="00A7433B">
        <w:rPr>
          <w:rFonts w:hint="eastAsia"/>
        </w:rPr>
        <w:t>撒但引誘人的方法是怎樣呢？這</w:t>
      </w:r>
      <w:r w:rsidR="00B72D34" w:rsidRPr="00A7433B">
        <w:rPr>
          <w:rFonts w:hint="eastAsia"/>
        </w:rPr>
        <w:t>就</w:t>
      </w:r>
      <w:r w:rsidR="00596896" w:rsidRPr="00A7433B">
        <w:rPr>
          <w:rFonts w:hint="eastAsia"/>
        </w:rPr>
        <w:t>是扭曲</w:t>
      </w:r>
      <w:r w:rsidR="002573C6">
        <w:rPr>
          <w:rFonts w:hint="eastAsia"/>
        </w:rPr>
        <w:t xml:space="preserve">　神</w:t>
      </w:r>
      <w:r w:rsidR="00596896" w:rsidRPr="00A7433B">
        <w:rPr>
          <w:rFonts w:hint="eastAsia"/>
        </w:rPr>
        <w:t>的說話</w:t>
      </w:r>
      <w:r w:rsidR="00B72D34" w:rsidRPr="00A7433B">
        <w:rPr>
          <w:rFonts w:hint="eastAsia"/>
        </w:rPr>
        <w:t>，叫人懷疑</w:t>
      </w:r>
      <w:r w:rsidR="002573C6">
        <w:rPr>
          <w:rFonts w:hint="eastAsia"/>
        </w:rPr>
        <w:t xml:space="preserve">　神</w:t>
      </w:r>
      <w:r w:rsidR="00B72D34" w:rsidRPr="00A7433B">
        <w:rPr>
          <w:rFonts w:hint="eastAsia"/>
        </w:rPr>
        <w:t>的愛。撒但不一定像黑社會那樣以武力威脅</w:t>
      </w:r>
      <w:r>
        <w:rPr>
          <w:rFonts w:hint="eastAsia"/>
        </w:rPr>
        <w:t>人</w:t>
      </w:r>
      <w:r w:rsidR="00B72D34" w:rsidRPr="00A7433B">
        <w:rPr>
          <w:rFonts w:hint="eastAsia"/>
        </w:rPr>
        <w:t>，有時</w:t>
      </w:r>
      <w:r>
        <w:rPr>
          <w:rFonts w:hint="eastAsia"/>
        </w:rPr>
        <w:t>撒但像似</w:t>
      </w:r>
      <w:r w:rsidR="00B72D34" w:rsidRPr="00A7433B">
        <w:rPr>
          <w:rFonts w:hint="eastAsia"/>
        </w:rPr>
        <w:t>站在女人立場貼心地說話</w:t>
      </w:r>
      <w:r>
        <w:rPr>
          <w:rFonts w:hint="eastAsia"/>
        </w:rPr>
        <w:t>：</w:t>
      </w:r>
      <w:r w:rsidR="00B72D34" w:rsidRPr="00A7433B">
        <w:rPr>
          <w:rFonts w:hint="eastAsia"/>
        </w:rPr>
        <w:t>「</w:t>
      </w:r>
      <w:r w:rsidR="002573C6">
        <w:rPr>
          <w:rStyle w:val="a2"/>
        </w:rPr>
        <w:t xml:space="preserve">　神</w:t>
      </w:r>
      <w:r w:rsidR="00B72D34" w:rsidRPr="00606549">
        <w:rPr>
          <w:rStyle w:val="a2"/>
        </w:rPr>
        <w:t>豈是真說不許你們吃園中所有樹上的果子嗎？</w:t>
      </w:r>
      <w:r w:rsidR="00B72D34" w:rsidRPr="00A7433B">
        <w:t>」</w:t>
      </w:r>
      <w:r w:rsidR="00D14AAF" w:rsidRPr="00A7433B">
        <w:rPr>
          <w:rFonts w:hint="eastAsia"/>
        </w:rPr>
        <w:t>然而蛇歪曲</w:t>
      </w:r>
      <w:r w:rsidR="002573C6">
        <w:rPr>
          <w:rFonts w:hint="eastAsia"/>
        </w:rPr>
        <w:t xml:space="preserve">　神</w:t>
      </w:r>
      <w:r w:rsidR="00D14AAF" w:rsidRPr="00A7433B">
        <w:rPr>
          <w:rFonts w:hint="eastAsia"/>
        </w:rPr>
        <w:t>的道，彷彿</w:t>
      </w:r>
      <w:r w:rsidR="002573C6">
        <w:rPr>
          <w:rFonts w:hint="eastAsia"/>
        </w:rPr>
        <w:t xml:space="preserve">　神</w:t>
      </w:r>
      <w:r>
        <w:rPr>
          <w:rFonts w:hint="eastAsia"/>
        </w:rPr>
        <w:t>叫人</w:t>
      </w:r>
      <w:r w:rsidR="006F4B6A">
        <w:rPr>
          <w:rFonts w:hint="eastAsia"/>
        </w:rPr>
        <w:t>失</w:t>
      </w:r>
      <w:r>
        <w:rPr>
          <w:rFonts w:hint="eastAsia"/>
        </w:rPr>
        <w:t>去自由，許</w:t>
      </w:r>
      <w:r w:rsidR="00D14AAF" w:rsidRPr="00A7433B">
        <w:rPr>
          <w:rFonts w:hint="eastAsia"/>
        </w:rPr>
        <w:t>多樹的果子</w:t>
      </w:r>
      <w:r>
        <w:rPr>
          <w:rFonts w:hint="eastAsia"/>
        </w:rPr>
        <w:t>也不許吃</w:t>
      </w:r>
      <w:r w:rsidR="00D14AAF" w:rsidRPr="00A7433B">
        <w:rPr>
          <w:rFonts w:hint="eastAsia"/>
        </w:rPr>
        <w:t>。</w:t>
      </w:r>
      <w:r w:rsidRPr="00A7433B">
        <w:rPr>
          <w:rFonts w:hint="eastAsia"/>
        </w:rPr>
        <w:t>並且，把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的真理模糊。</w:t>
      </w:r>
      <w:r w:rsidRPr="00A7433B">
        <w:t>耶和華</w:t>
      </w:r>
      <w:r w:rsidR="002573C6">
        <w:t xml:space="preserve">　神</w:t>
      </w:r>
      <w:r w:rsidRPr="00A7433B">
        <w:t>吩咐他說：「</w:t>
      </w:r>
      <w:r w:rsidRPr="005D669E">
        <w:rPr>
          <w:rStyle w:val="a2"/>
        </w:rPr>
        <w:t>園中各樣樹上的果子，你可以隨意吃，只是分別善惡樹上的果子，你不可吃，因為你吃的日子必定死！</w:t>
      </w:r>
      <w:r w:rsidRPr="00A7433B">
        <w:t>」</w:t>
      </w:r>
      <w:r w:rsidRPr="00A7433B">
        <w:rPr>
          <w:rFonts w:hint="eastAsia"/>
        </w:rPr>
        <w:t>(2:16,17)</w:t>
      </w:r>
      <w:r w:rsidR="005D669E">
        <w:rPr>
          <w:rFonts w:hint="eastAsia"/>
        </w:rPr>
        <w:t xml:space="preserve"> </w:t>
      </w:r>
      <w:r w:rsidR="00D14AAF" w:rsidRPr="00A7433B">
        <w:rPr>
          <w:rFonts w:hint="eastAsia"/>
        </w:rPr>
        <w:t>但</w:t>
      </w:r>
      <w:r w:rsidR="00D14AAF" w:rsidRPr="00A7433B">
        <w:t>蛇對女人</w:t>
      </w:r>
      <w:r w:rsidR="005D669E">
        <w:rPr>
          <w:rFonts w:hint="eastAsia"/>
        </w:rPr>
        <w:t>訛稱</w:t>
      </w:r>
      <w:r w:rsidR="00D14AAF" w:rsidRPr="00A7433B">
        <w:t>：「</w:t>
      </w:r>
      <w:r w:rsidR="00D14AAF" w:rsidRPr="005D669E">
        <w:rPr>
          <w:rStyle w:val="a2"/>
        </w:rPr>
        <w:t>你們不一定死</w:t>
      </w:r>
      <w:r w:rsidR="00D14AAF" w:rsidRPr="00A7433B">
        <w:rPr>
          <w:rFonts w:hint="eastAsia"/>
        </w:rPr>
        <w:t>」(4)</w:t>
      </w:r>
      <w:r w:rsidR="005D669E">
        <w:rPr>
          <w:rFonts w:hint="eastAsia"/>
        </w:rPr>
        <w:t>，牠不是說不死，而是說：「</w:t>
      </w:r>
      <w:r w:rsidR="005D669E" w:rsidRPr="005D669E">
        <w:rPr>
          <w:rStyle w:val="a2"/>
        </w:rPr>
        <w:t>不一定死</w:t>
      </w:r>
      <w:r w:rsidR="005D669E">
        <w:rPr>
          <w:rFonts w:hint="eastAsia"/>
        </w:rPr>
        <w:t>」，有可能不死，事情就沒有那麼嚴重了。</w:t>
      </w:r>
    </w:p>
    <w:p w14:paraId="2D9C113F" w14:textId="213AF460" w:rsidR="00B72D34" w:rsidRPr="00A7433B" w:rsidRDefault="00D14AAF" w:rsidP="00A7433B">
      <w:r w:rsidRPr="00A7433B">
        <w:rPr>
          <w:rFonts w:hint="eastAsia"/>
        </w:rPr>
        <w:t>請看第5節：「</w:t>
      </w:r>
      <w:r w:rsidRPr="005D669E">
        <w:rPr>
          <w:rStyle w:val="a2"/>
        </w:rPr>
        <w:t>因為</w:t>
      </w:r>
      <w:r w:rsidR="002573C6">
        <w:rPr>
          <w:rStyle w:val="a2"/>
        </w:rPr>
        <w:t xml:space="preserve">　神</w:t>
      </w:r>
      <w:r w:rsidRPr="005D669E">
        <w:rPr>
          <w:rStyle w:val="a2"/>
        </w:rPr>
        <w:t>知道，你們吃的日子眼睛就明亮了，你們便如</w:t>
      </w:r>
      <w:r w:rsidR="002573C6">
        <w:rPr>
          <w:rStyle w:val="a2"/>
        </w:rPr>
        <w:t xml:space="preserve">　神</w:t>
      </w:r>
      <w:r w:rsidRPr="005D669E">
        <w:rPr>
          <w:rStyle w:val="a2"/>
        </w:rPr>
        <w:t>能知道善惡。</w:t>
      </w:r>
      <w:r w:rsidRPr="00A7433B">
        <w:t>」</w:t>
      </w:r>
      <w:r w:rsidRPr="00A7433B">
        <w:rPr>
          <w:rFonts w:hint="eastAsia"/>
        </w:rPr>
        <w:t>撒但</w:t>
      </w:r>
      <w:r w:rsidR="005D669E" w:rsidRPr="005D669E">
        <w:rPr>
          <w:rFonts w:hint="eastAsia"/>
        </w:rPr>
        <w:t>誣蔑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阻止</w:t>
      </w:r>
      <w:r w:rsidR="008B308D">
        <w:rPr>
          <w:rFonts w:hint="eastAsia"/>
        </w:rPr>
        <w:t>人</w:t>
      </w:r>
      <w:r w:rsidRPr="00A7433B">
        <w:rPr>
          <w:rFonts w:hint="eastAsia"/>
        </w:rPr>
        <w:t>有</w:t>
      </w:r>
      <w:r w:rsidR="00EB19BE" w:rsidRPr="00A7433B">
        <w:rPr>
          <w:rFonts w:hint="eastAsia"/>
        </w:rPr>
        <w:t>幸福</w:t>
      </w:r>
      <w:r w:rsidRPr="00A7433B">
        <w:rPr>
          <w:rFonts w:hint="eastAsia"/>
        </w:rPr>
        <w:t>的人生，嫉妒人</w:t>
      </w:r>
      <w:r w:rsidR="008B308D">
        <w:rPr>
          <w:rFonts w:hint="eastAsia"/>
        </w:rPr>
        <w:t>能</w:t>
      </w:r>
      <w:r w:rsidRPr="00A7433B">
        <w:rPr>
          <w:rFonts w:hint="eastAsia"/>
        </w:rPr>
        <w:t>成為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那樣全能</w:t>
      </w:r>
      <w:r w:rsidR="00EB19BE" w:rsidRPr="00A7433B">
        <w:rPr>
          <w:rFonts w:hint="eastAsia"/>
        </w:rPr>
        <w:t>，</w:t>
      </w:r>
      <w:r w:rsidR="008B308D">
        <w:rPr>
          <w:rFonts w:hint="eastAsia"/>
        </w:rPr>
        <w:t>所以禁止吃分別善惡樹的果子。撒但訛</w:t>
      </w:r>
      <w:r w:rsidRPr="00A7433B">
        <w:rPr>
          <w:rFonts w:hint="eastAsia"/>
        </w:rPr>
        <w:t>稱吃了</w:t>
      </w:r>
      <w:r w:rsidR="008B308D">
        <w:rPr>
          <w:rFonts w:hint="eastAsia"/>
        </w:rPr>
        <w:t>那果子，就</w:t>
      </w:r>
      <w:r w:rsidRPr="00A7433B">
        <w:rPr>
          <w:rFonts w:hint="eastAsia"/>
        </w:rPr>
        <w:t>如同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那樣能知道善惡，人可以得著</w:t>
      </w:r>
      <w:r w:rsidR="002573C6">
        <w:rPr>
          <w:rFonts w:hint="eastAsia"/>
        </w:rPr>
        <w:t xml:space="preserve">　神</w:t>
      </w:r>
      <w:r w:rsidR="008B308D">
        <w:rPr>
          <w:rFonts w:hint="eastAsia"/>
        </w:rPr>
        <w:t>那樣</w:t>
      </w:r>
      <w:r w:rsidRPr="00A7433B">
        <w:rPr>
          <w:rFonts w:hint="eastAsia"/>
        </w:rPr>
        <w:t>的能力和地位。</w:t>
      </w:r>
      <w:r w:rsidR="002573C6">
        <w:rPr>
          <w:rFonts w:hint="eastAsia"/>
        </w:rPr>
        <w:t xml:space="preserve">　神</w:t>
      </w:r>
      <w:r w:rsidR="00EB19BE" w:rsidRPr="00A7433B">
        <w:rPr>
          <w:rFonts w:hint="eastAsia"/>
        </w:rPr>
        <w:t>是善的，</w:t>
      </w:r>
      <w:r w:rsidR="008B308D" w:rsidRPr="00A7433B">
        <w:rPr>
          <w:rFonts w:hint="eastAsia"/>
        </w:rPr>
        <w:t>向我們</w:t>
      </w:r>
      <w:r w:rsidR="00EB19BE" w:rsidRPr="00A7433B">
        <w:rPr>
          <w:rFonts w:hint="eastAsia"/>
        </w:rPr>
        <w:t>所做的</w:t>
      </w:r>
      <w:r w:rsidR="008B308D">
        <w:rPr>
          <w:rFonts w:hint="eastAsia"/>
        </w:rPr>
        <w:t>是</w:t>
      </w:r>
      <w:r w:rsidR="00EB19BE" w:rsidRPr="00A7433B">
        <w:rPr>
          <w:rFonts w:hint="eastAsia"/>
        </w:rPr>
        <w:t>基於愛，撒但</w:t>
      </w:r>
      <w:r w:rsidR="008B308D">
        <w:rPr>
          <w:rFonts w:hint="eastAsia"/>
        </w:rPr>
        <w:t>卻</w:t>
      </w:r>
      <w:r w:rsidR="008B308D" w:rsidRPr="005D669E">
        <w:rPr>
          <w:rFonts w:hint="eastAsia"/>
        </w:rPr>
        <w:t>誣蔑</w:t>
      </w:r>
      <w:r w:rsidR="002573C6">
        <w:rPr>
          <w:rFonts w:hint="eastAsia"/>
        </w:rPr>
        <w:t xml:space="preserve">　神</w:t>
      </w:r>
      <w:r w:rsidR="008B308D">
        <w:rPr>
          <w:rFonts w:hint="eastAsia"/>
        </w:rPr>
        <w:t>所做的，</w:t>
      </w:r>
      <w:r w:rsidR="00EB19BE" w:rsidRPr="00A7433B">
        <w:rPr>
          <w:rFonts w:hint="eastAsia"/>
        </w:rPr>
        <w:t>叫人懷疑</w:t>
      </w:r>
      <w:r w:rsidR="002573C6">
        <w:rPr>
          <w:rFonts w:hint="eastAsia"/>
        </w:rPr>
        <w:t xml:space="preserve">　神</w:t>
      </w:r>
      <w:r w:rsidR="00EB19BE" w:rsidRPr="00A7433B">
        <w:rPr>
          <w:rFonts w:hint="eastAsia"/>
        </w:rPr>
        <w:t>的意圖。</w:t>
      </w:r>
      <w:r w:rsidR="006F4B6A" w:rsidRPr="006F4B6A">
        <w:rPr>
          <w:rFonts w:hint="eastAsia"/>
        </w:rPr>
        <w:t>有人</w:t>
      </w:r>
      <w:r w:rsidR="00EB19BE" w:rsidRPr="00A7433B">
        <w:rPr>
          <w:rFonts w:hint="eastAsia"/>
        </w:rPr>
        <w:t>稱懷疑好像老鼠</w:t>
      </w:r>
      <w:r w:rsidR="008B308D">
        <w:rPr>
          <w:rFonts w:hint="eastAsia"/>
        </w:rPr>
        <w:t>那樣，</w:t>
      </w:r>
      <w:r w:rsidR="00EB19BE" w:rsidRPr="00A7433B">
        <w:rPr>
          <w:rFonts w:hint="eastAsia"/>
        </w:rPr>
        <w:t>把人的心臟全吃</w:t>
      </w:r>
      <w:r w:rsidR="006F4B6A">
        <w:rPr>
          <w:rFonts w:hint="eastAsia"/>
        </w:rPr>
        <w:t>掉</w:t>
      </w:r>
      <w:r w:rsidR="00EB19BE" w:rsidRPr="00A7433B">
        <w:rPr>
          <w:rFonts w:hint="eastAsia"/>
        </w:rPr>
        <w:t>，破壞</w:t>
      </w:r>
      <w:r w:rsidR="008B308D">
        <w:rPr>
          <w:rFonts w:hint="eastAsia"/>
        </w:rPr>
        <w:t>與</w:t>
      </w:r>
      <w:r w:rsidR="002573C6">
        <w:rPr>
          <w:rFonts w:hint="eastAsia"/>
        </w:rPr>
        <w:t xml:space="preserve">　神</w:t>
      </w:r>
      <w:r w:rsidR="008B308D">
        <w:rPr>
          <w:rFonts w:hint="eastAsia"/>
        </w:rPr>
        <w:t>之間</w:t>
      </w:r>
      <w:r w:rsidR="00EB19BE" w:rsidRPr="00A7433B">
        <w:rPr>
          <w:rFonts w:hint="eastAsia"/>
        </w:rPr>
        <w:t>愛的關係。懷疑</w:t>
      </w:r>
      <w:r w:rsidR="008B308D">
        <w:rPr>
          <w:rFonts w:hint="eastAsia"/>
        </w:rPr>
        <w:t>擁</w:t>
      </w:r>
      <w:r w:rsidR="00EB19BE" w:rsidRPr="00A7433B">
        <w:rPr>
          <w:rFonts w:hint="eastAsia"/>
        </w:rPr>
        <w:t>有可怕的</w:t>
      </w:r>
      <w:r w:rsidR="00EB19BE" w:rsidRPr="008B308D">
        <w:rPr>
          <w:rFonts w:hint="eastAsia"/>
        </w:rPr>
        <w:t>力量</w:t>
      </w:r>
      <w:r w:rsidR="008B308D" w:rsidRPr="008B308D">
        <w:rPr>
          <w:rFonts w:hint="eastAsia"/>
        </w:rPr>
        <w:t>，</w:t>
      </w:r>
      <w:r w:rsidR="00EB19BE" w:rsidRPr="008B308D">
        <w:rPr>
          <w:rFonts w:hint="eastAsia"/>
        </w:rPr>
        <w:t>叫人</w:t>
      </w:r>
      <w:r w:rsidR="008B308D" w:rsidRPr="008B308D">
        <w:rPr>
          <w:rFonts w:hint="eastAsia"/>
        </w:rPr>
        <w:t>懷疑</w:t>
      </w:r>
      <w:r w:rsidR="002573C6">
        <w:rPr>
          <w:rFonts w:hint="eastAsia"/>
        </w:rPr>
        <w:t xml:space="preserve">　神</w:t>
      </w:r>
      <w:r w:rsidR="008B308D" w:rsidRPr="008B308D">
        <w:rPr>
          <w:rFonts w:hint="eastAsia"/>
        </w:rPr>
        <w:t>的意圖而</w:t>
      </w:r>
      <w:r w:rsidR="008B308D">
        <w:rPr>
          <w:rFonts w:hint="eastAsia"/>
        </w:rPr>
        <w:t>堅決</w:t>
      </w:r>
      <w:r w:rsidR="00EB19BE" w:rsidRPr="00A7433B">
        <w:rPr>
          <w:rFonts w:hint="eastAsia"/>
        </w:rPr>
        <w:t>不順從</w:t>
      </w:r>
      <w:r w:rsidR="002573C6">
        <w:rPr>
          <w:rFonts w:hint="eastAsia"/>
        </w:rPr>
        <w:t xml:space="preserve">　神</w:t>
      </w:r>
      <w:r w:rsidR="00EB19BE" w:rsidRPr="00A7433B">
        <w:rPr>
          <w:rFonts w:hint="eastAsia"/>
        </w:rPr>
        <w:t>的說話。撒但使人從心底懷疑</w:t>
      </w:r>
      <w:r w:rsidR="002573C6">
        <w:rPr>
          <w:rFonts w:hint="eastAsia"/>
        </w:rPr>
        <w:t xml:space="preserve">　神</w:t>
      </w:r>
      <w:r w:rsidR="00EB19BE" w:rsidRPr="00A7433B">
        <w:rPr>
          <w:rFonts w:hint="eastAsia"/>
        </w:rPr>
        <w:t>的愛，把</w:t>
      </w:r>
      <w:r w:rsidR="002573C6">
        <w:rPr>
          <w:rFonts w:hint="eastAsia"/>
        </w:rPr>
        <w:t xml:space="preserve">　神</w:t>
      </w:r>
      <w:r w:rsidR="00EB19BE" w:rsidRPr="00A7433B">
        <w:rPr>
          <w:rFonts w:hint="eastAsia"/>
        </w:rPr>
        <w:t>的道完全塗沬，反而</w:t>
      </w:r>
      <w:r w:rsidR="004D2479" w:rsidRPr="00A7433B">
        <w:rPr>
          <w:rFonts w:hint="eastAsia"/>
        </w:rPr>
        <w:t>將如同</w:t>
      </w:r>
      <w:r w:rsidR="002573C6">
        <w:rPr>
          <w:rFonts w:hint="eastAsia"/>
        </w:rPr>
        <w:t xml:space="preserve">　神</w:t>
      </w:r>
      <w:r w:rsidR="004D2479" w:rsidRPr="00A7433B">
        <w:rPr>
          <w:rFonts w:hint="eastAsia"/>
        </w:rPr>
        <w:t>那樣的</w:t>
      </w:r>
      <w:r w:rsidR="00EB19BE" w:rsidRPr="00A7433B">
        <w:rPr>
          <w:rFonts w:hint="eastAsia"/>
        </w:rPr>
        <w:t>驕</w:t>
      </w:r>
      <w:r w:rsidR="004D2479" w:rsidRPr="00A7433B">
        <w:rPr>
          <w:rFonts w:hint="eastAsia"/>
        </w:rPr>
        <w:t>傲種下</w:t>
      </w:r>
      <w:r w:rsidR="008B308D">
        <w:rPr>
          <w:rFonts w:hint="eastAsia"/>
        </w:rPr>
        <w:t>，</w:t>
      </w:r>
      <w:r w:rsidR="004D2479" w:rsidRPr="00A7433B">
        <w:rPr>
          <w:rFonts w:hint="eastAsia"/>
        </w:rPr>
        <w:t>被造的人</w:t>
      </w:r>
      <w:r w:rsidR="008B308D">
        <w:rPr>
          <w:rFonts w:hint="eastAsia"/>
        </w:rPr>
        <w:t>能</w:t>
      </w:r>
      <w:r w:rsidR="004D2479" w:rsidRPr="00A7433B">
        <w:rPr>
          <w:rFonts w:hint="eastAsia"/>
        </w:rPr>
        <w:t>如同</w:t>
      </w:r>
      <w:r w:rsidR="002573C6">
        <w:rPr>
          <w:rFonts w:hint="eastAsia"/>
        </w:rPr>
        <w:t xml:space="preserve">　神</w:t>
      </w:r>
      <w:r w:rsidR="004D2479" w:rsidRPr="00A7433B">
        <w:rPr>
          <w:rFonts w:hint="eastAsia"/>
        </w:rPr>
        <w:t>那樣行</w:t>
      </w:r>
      <w:r w:rsidR="008B308D">
        <w:rPr>
          <w:rFonts w:hint="eastAsia"/>
        </w:rPr>
        <w:t>。</w:t>
      </w:r>
      <w:r w:rsidR="004D2479" w:rsidRPr="00A7433B">
        <w:rPr>
          <w:rFonts w:hint="eastAsia"/>
        </w:rPr>
        <w:t>這是何等無知的想法。</w:t>
      </w:r>
      <w:r w:rsidR="00E43B0B">
        <w:rPr>
          <w:rFonts w:hint="eastAsia"/>
        </w:rPr>
        <w:t>當</w:t>
      </w:r>
      <w:r w:rsidR="004D2479" w:rsidRPr="00A7433B">
        <w:rPr>
          <w:rFonts w:hint="eastAsia"/>
        </w:rPr>
        <w:t>人撇棄</w:t>
      </w:r>
      <w:r w:rsidR="002573C6">
        <w:rPr>
          <w:rFonts w:hint="eastAsia"/>
        </w:rPr>
        <w:t xml:space="preserve">　神</w:t>
      </w:r>
      <w:r w:rsidR="004D2479" w:rsidRPr="00A7433B">
        <w:rPr>
          <w:rFonts w:hint="eastAsia"/>
        </w:rPr>
        <w:t>的說話，聽從</w:t>
      </w:r>
      <w:r w:rsidR="004D2479" w:rsidRPr="00A7433B">
        <w:rPr>
          <w:rFonts w:hint="eastAsia"/>
        </w:rPr>
        <w:lastRenderedPageBreak/>
        <w:t>撒但的說話，人</w:t>
      </w:r>
      <w:r w:rsidR="00E43B0B">
        <w:rPr>
          <w:rFonts w:hint="eastAsia"/>
        </w:rPr>
        <w:t>就</w:t>
      </w:r>
      <w:r w:rsidR="004D2479" w:rsidRPr="00A7433B">
        <w:rPr>
          <w:rFonts w:hint="eastAsia"/>
        </w:rPr>
        <w:t>變得無知和驕傲。魔鬼以同樣的方法，引誘在曠野禁食四十天的耶穌</w:t>
      </w:r>
      <w:r w:rsidR="00E43B0B">
        <w:rPr>
          <w:rFonts w:hint="eastAsia"/>
        </w:rPr>
        <w:t>。</w:t>
      </w:r>
      <w:r w:rsidR="004D2479" w:rsidRPr="00A7433B">
        <w:rPr>
          <w:rFonts w:hint="eastAsia"/>
        </w:rPr>
        <w:t>耶穌在極度饑餓中，沒有懷疑</w:t>
      </w:r>
      <w:r w:rsidR="002573C6">
        <w:rPr>
          <w:rFonts w:hint="eastAsia"/>
        </w:rPr>
        <w:t xml:space="preserve">　神</w:t>
      </w:r>
      <w:r w:rsidR="004D2479" w:rsidRPr="00A7433B">
        <w:rPr>
          <w:rFonts w:hint="eastAsia"/>
        </w:rPr>
        <w:t>的愛，以</w:t>
      </w:r>
      <w:r w:rsidR="002573C6">
        <w:rPr>
          <w:rFonts w:hint="eastAsia"/>
        </w:rPr>
        <w:t xml:space="preserve">　神</w:t>
      </w:r>
      <w:r w:rsidR="004D2479" w:rsidRPr="00A7433B">
        <w:rPr>
          <w:rFonts w:hint="eastAsia"/>
        </w:rPr>
        <w:t>的說話擊</w:t>
      </w:r>
      <w:r w:rsidR="00E43B0B">
        <w:rPr>
          <w:rFonts w:hint="eastAsia"/>
        </w:rPr>
        <w:t>退</w:t>
      </w:r>
      <w:r w:rsidR="004D2479" w:rsidRPr="00A7433B">
        <w:rPr>
          <w:rFonts w:hint="eastAsia"/>
        </w:rPr>
        <w:t>魔鬼的試探。</w:t>
      </w:r>
    </w:p>
    <w:p w14:paraId="574E70C2" w14:textId="360EACC4" w:rsidR="00B72D34" w:rsidRPr="00A7433B" w:rsidRDefault="004D2479" w:rsidP="00A7433B">
      <w:r w:rsidRPr="00A7433B">
        <w:rPr>
          <w:rFonts w:hint="eastAsia"/>
        </w:rPr>
        <w:t>亞當和夏娃</w:t>
      </w:r>
      <w:r w:rsidR="00E43B0B">
        <w:rPr>
          <w:rFonts w:hint="eastAsia"/>
        </w:rPr>
        <w:t>卻</w:t>
      </w:r>
      <w:r w:rsidRPr="00A7433B">
        <w:rPr>
          <w:rFonts w:hint="eastAsia"/>
        </w:rPr>
        <w:t>怎樣回應蛇的說話呢？請看第2,3節：「</w:t>
      </w:r>
      <w:r w:rsidRPr="00E43B0B">
        <w:rPr>
          <w:rStyle w:val="a2"/>
        </w:rPr>
        <w:t>女人對蛇說：「園中樹上的果子，我們可以吃，惟有園當中那棵樹上的果子，</w:t>
      </w:r>
      <w:r w:rsidR="002573C6">
        <w:rPr>
          <w:rStyle w:val="a2"/>
        </w:rPr>
        <w:t xml:space="preserve">　神</w:t>
      </w:r>
      <w:r w:rsidRPr="00E43B0B">
        <w:rPr>
          <w:rStyle w:val="a2"/>
        </w:rPr>
        <w:t>曾說：『你們不可吃，也不可摸，免得你們死。』」</w:t>
      </w:r>
      <w:r w:rsidRPr="00A7433B">
        <w:rPr>
          <w:rFonts w:hint="eastAsia"/>
        </w:rPr>
        <w:t>」女人</w:t>
      </w:r>
      <w:r w:rsidR="006F4B6A">
        <w:rPr>
          <w:rFonts w:hint="eastAsia"/>
        </w:rPr>
        <w:t>只</w:t>
      </w:r>
      <w:r w:rsidRPr="00A7433B">
        <w:rPr>
          <w:rFonts w:hint="eastAsia"/>
        </w:rPr>
        <w:t>能</w:t>
      </w:r>
      <w:r w:rsidR="00E43B0B">
        <w:rPr>
          <w:rFonts w:hint="eastAsia"/>
        </w:rPr>
        <w:t>粗略地</w:t>
      </w:r>
      <w:r w:rsidRPr="00A7433B">
        <w:rPr>
          <w:rFonts w:hint="eastAsia"/>
        </w:rPr>
        <w:t>記</w:t>
      </w:r>
      <w:r w:rsidR="006F4B6A">
        <w:rPr>
          <w:rFonts w:hint="eastAsia"/>
        </w:rPr>
        <w:t>得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的說話，</w:t>
      </w:r>
      <w:r w:rsidR="00E43B0B">
        <w:rPr>
          <w:rFonts w:hint="eastAsia"/>
        </w:rPr>
        <w:t>遺忘</w:t>
      </w:r>
      <w:r w:rsidRPr="00A7433B">
        <w:rPr>
          <w:rFonts w:hint="eastAsia"/>
        </w:rPr>
        <w:t>了核心。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說</w:t>
      </w:r>
      <w:r w:rsidRPr="00A7433B">
        <w:t>：「</w:t>
      </w:r>
      <w:r w:rsidRPr="00E43B0B">
        <w:rPr>
          <w:rStyle w:val="a2"/>
        </w:rPr>
        <w:t>園中各樣樹上的果子，你可以隨意吃，</w:t>
      </w:r>
      <w:r w:rsidRPr="00A7433B">
        <w:rPr>
          <w:rFonts w:hint="eastAsia"/>
        </w:rPr>
        <w:t>」女人遣忘了「</w:t>
      </w:r>
      <w:r w:rsidRPr="00E43B0B">
        <w:rPr>
          <w:rStyle w:val="a2"/>
          <w:rFonts w:hint="eastAsia"/>
        </w:rPr>
        <w:t>各樣</w:t>
      </w:r>
      <w:r w:rsidRPr="00A7433B">
        <w:rPr>
          <w:rFonts w:hint="eastAsia"/>
        </w:rPr>
        <w:t>」和「</w:t>
      </w:r>
      <w:r w:rsidRPr="00E43B0B">
        <w:rPr>
          <w:rStyle w:val="a2"/>
        </w:rPr>
        <w:t>隨意</w:t>
      </w:r>
      <w:r w:rsidRPr="00A7433B">
        <w:rPr>
          <w:rFonts w:hint="eastAsia"/>
        </w:rPr>
        <w:t>」。這表示女人對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所賜下無限的愛和自由，並沒有感謝的心。「</w:t>
      </w:r>
      <w:r w:rsidRPr="00CA5991">
        <w:rPr>
          <w:rStyle w:val="a2"/>
        </w:rPr>
        <w:t>因為，他們雖然知道</w:t>
      </w:r>
      <w:r w:rsidR="002573C6">
        <w:rPr>
          <w:rStyle w:val="a2"/>
        </w:rPr>
        <w:t xml:space="preserve">　神</w:t>
      </w:r>
      <w:r w:rsidRPr="00CA5991">
        <w:rPr>
          <w:rStyle w:val="a2"/>
        </w:rPr>
        <w:t>，卻不當作</w:t>
      </w:r>
      <w:r w:rsidR="002573C6">
        <w:rPr>
          <w:rStyle w:val="a2"/>
        </w:rPr>
        <w:t xml:space="preserve">　神</w:t>
      </w:r>
      <w:r w:rsidRPr="00CA5991">
        <w:rPr>
          <w:rStyle w:val="a2"/>
        </w:rPr>
        <w:t>榮耀他，也不感謝他。他們的思念變為虛妄，無知的心就昏暗了。</w:t>
      </w:r>
      <w:r w:rsidRPr="00A7433B">
        <w:rPr>
          <w:rFonts w:hint="eastAsia"/>
        </w:rPr>
        <w:t xml:space="preserve">」(羅1:21) </w:t>
      </w:r>
      <w:r w:rsidR="0023128C" w:rsidRPr="00A7433B">
        <w:rPr>
          <w:rFonts w:hint="eastAsia"/>
        </w:rPr>
        <w:t>罪是從不感謝的心開始。女人說，「</w:t>
      </w:r>
      <w:r w:rsidR="0023128C" w:rsidRPr="00CA5991">
        <w:rPr>
          <w:rStyle w:val="a2"/>
        </w:rPr>
        <w:t>惟有園當中那棵樹上的果子</w:t>
      </w:r>
      <w:r w:rsidR="0023128C" w:rsidRPr="00A7433B">
        <w:rPr>
          <w:rFonts w:hint="eastAsia"/>
        </w:rPr>
        <w:t>」，這表示她不明白</w:t>
      </w:r>
      <w:r w:rsidR="002573C6">
        <w:rPr>
          <w:rFonts w:hint="eastAsia"/>
        </w:rPr>
        <w:t xml:space="preserve">　神</w:t>
      </w:r>
      <w:r w:rsidR="00CA5991">
        <w:rPr>
          <w:rFonts w:hint="eastAsia"/>
        </w:rPr>
        <w:t>設立分別善惡樹</w:t>
      </w:r>
      <w:r w:rsidR="0023128C" w:rsidRPr="00A7433B">
        <w:rPr>
          <w:rFonts w:hint="eastAsia"/>
        </w:rPr>
        <w:t>的用意。她也擅自</w:t>
      </w:r>
      <w:r w:rsidR="00CA5991">
        <w:rPr>
          <w:rFonts w:hint="eastAsia"/>
        </w:rPr>
        <w:t>添</w:t>
      </w:r>
      <w:r w:rsidR="0023128C" w:rsidRPr="00A7433B">
        <w:rPr>
          <w:rFonts w:hint="eastAsia"/>
        </w:rPr>
        <w:t>加了「</w:t>
      </w:r>
      <w:r w:rsidR="0023128C" w:rsidRPr="00CA5991">
        <w:rPr>
          <w:rStyle w:val="a2"/>
          <w:rFonts w:hint="eastAsia"/>
        </w:rPr>
        <w:t>不可摸</w:t>
      </w:r>
      <w:r w:rsidR="0023128C" w:rsidRPr="00A7433B">
        <w:rPr>
          <w:rFonts w:hint="eastAsia"/>
        </w:rPr>
        <w:t>」，</w:t>
      </w:r>
      <w:r w:rsidR="00CA5991">
        <w:rPr>
          <w:rFonts w:hint="eastAsia"/>
        </w:rPr>
        <w:t>這</w:t>
      </w:r>
      <w:r w:rsidR="0023128C" w:rsidRPr="00A7433B">
        <w:rPr>
          <w:rFonts w:hint="eastAsia"/>
        </w:rPr>
        <w:t>是</w:t>
      </w:r>
      <w:r w:rsidR="002573C6">
        <w:rPr>
          <w:rFonts w:hint="eastAsia"/>
        </w:rPr>
        <w:t xml:space="preserve">　神</w:t>
      </w:r>
      <w:r w:rsidR="0023128C" w:rsidRPr="00A7433B">
        <w:rPr>
          <w:rFonts w:hint="eastAsia"/>
        </w:rPr>
        <w:t>沒有說的。</w:t>
      </w:r>
      <w:r w:rsidR="00CA5991">
        <w:rPr>
          <w:rFonts w:hint="eastAsia"/>
        </w:rPr>
        <w:t>這</w:t>
      </w:r>
      <w:r w:rsidR="0023128C" w:rsidRPr="00A7433B">
        <w:rPr>
          <w:rFonts w:hint="eastAsia"/>
        </w:rPr>
        <w:t>表示了女人對</w:t>
      </w:r>
      <w:r w:rsidR="002573C6">
        <w:rPr>
          <w:rFonts w:hint="eastAsia"/>
        </w:rPr>
        <w:t xml:space="preserve">　神</w:t>
      </w:r>
      <w:r w:rsidR="0023128C" w:rsidRPr="00A7433B">
        <w:rPr>
          <w:rFonts w:hint="eastAsia"/>
        </w:rPr>
        <w:t>禁止的不滿和反抗。</w:t>
      </w:r>
      <w:r w:rsidR="00CA5991">
        <w:rPr>
          <w:rFonts w:hint="eastAsia"/>
        </w:rPr>
        <w:t>女人說，</w:t>
      </w:r>
      <w:r w:rsidR="000D37BF" w:rsidRPr="00A7433B">
        <w:rPr>
          <w:rFonts w:hint="eastAsia"/>
        </w:rPr>
        <w:t>「</w:t>
      </w:r>
      <w:r w:rsidR="000D37BF" w:rsidRPr="00CA5991">
        <w:rPr>
          <w:rStyle w:val="a2"/>
        </w:rPr>
        <w:t>免得你們死</w:t>
      </w:r>
      <w:r w:rsidR="000D37BF" w:rsidRPr="00A7433B">
        <w:rPr>
          <w:rFonts w:hint="eastAsia"/>
        </w:rPr>
        <w:t>」</w:t>
      </w:r>
      <w:r w:rsidR="00CA5991">
        <w:rPr>
          <w:rFonts w:hint="eastAsia"/>
        </w:rPr>
        <w:t>，可見她</w:t>
      </w:r>
      <w:r w:rsidR="000D37BF" w:rsidRPr="00A7433B">
        <w:rPr>
          <w:rFonts w:hint="eastAsia"/>
        </w:rPr>
        <w:t>失去</w:t>
      </w:r>
      <w:r w:rsidR="00CA5991" w:rsidRPr="00A7433B">
        <w:rPr>
          <w:rFonts w:hint="eastAsia"/>
        </w:rPr>
        <w:t>對</w:t>
      </w:r>
      <w:r w:rsidR="002573C6">
        <w:rPr>
          <w:rFonts w:hint="eastAsia"/>
        </w:rPr>
        <w:t xml:space="preserve">　神</w:t>
      </w:r>
      <w:r w:rsidR="00CA5991" w:rsidRPr="00A7433B">
        <w:rPr>
          <w:rFonts w:hint="eastAsia"/>
        </w:rPr>
        <w:t>說話</w:t>
      </w:r>
      <w:r w:rsidR="000D37BF" w:rsidRPr="00A7433B">
        <w:rPr>
          <w:rFonts w:hint="eastAsia"/>
        </w:rPr>
        <w:t>敬畏的心，</w:t>
      </w:r>
      <w:r w:rsidR="00CA5991" w:rsidRPr="00A7433B">
        <w:rPr>
          <w:rFonts w:hint="eastAsia"/>
        </w:rPr>
        <w:t>不正確</w:t>
      </w:r>
      <w:r w:rsidR="000D37BF" w:rsidRPr="00A7433B">
        <w:rPr>
          <w:rFonts w:hint="eastAsia"/>
        </w:rPr>
        <w:t>理解</w:t>
      </w:r>
      <w:r w:rsidR="002573C6">
        <w:rPr>
          <w:rFonts w:hint="eastAsia"/>
        </w:rPr>
        <w:t xml:space="preserve">　神</w:t>
      </w:r>
      <w:r w:rsidR="00CA5991" w:rsidRPr="00A7433B">
        <w:rPr>
          <w:rFonts w:hint="eastAsia"/>
        </w:rPr>
        <w:t>的道</w:t>
      </w:r>
      <w:r w:rsidR="000D37BF" w:rsidRPr="00A7433B">
        <w:rPr>
          <w:rFonts w:hint="eastAsia"/>
        </w:rPr>
        <w:t>。</w:t>
      </w:r>
    </w:p>
    <w:p w14:paraId="7748AF45" w14:textId="730C14FF" w:rsidR="000D37BF" w:rsidRPr="00A7433B" w:rsidRDefault="000D37BF" w:rsidP="00A7433B">
      <w:r w:rsidRPr="00A7433B">
        <w:rPr>
          <w:rFonts w:hint="eastAsia"/>
        </w:rPr>
        <w:t>男人又怎樣呢？請看第6節：「</w:t>
      </w:r>
      <w:r w:rsidRPr="000C140A">
        <w:rPr>
          <w:rStyle w:val="a2"/>
        </w:rPr>
        <w:t>於是女人見那棵樹的果子好作食物，也悅人的眼目，且是可喜愛的，能使人有智慧，就摘下果子來吃了，又給他丈夫，他丈夫也吃了。</w:t>
      </w:r>
      <w:r w:rsidRPr="00A7433B">
        <w:rPr>
          <w:rFonts w:hint="eastAsia"/>
        </w:rPr>
        <w:t>」那女人摘下</w:t>
      </w:r>
      <w:r w:rsidR="006F4B6A">
        <w:rPr>
          <w:rFonts w:hint="eastAsia"/>
        </w:rPr>
        <w:t>那果子</w:t>
      </w:r>
      <w:r w:rsidRPr="00A7433B">
        <w:rPr>
          <w:rFonts w:hint="eastAsia"/>
        </w:rPr>
        <w:t>來吃了，又給他丈夫吃。女人對亞當說：「我吃了這果子，感覺非常良好。</w:t>
      </w:r>
      <w:r w:rsidRPr="00A7433B">
        <w:t>Honey</w:t>
      </w:r>
      <w:r w:rsidRPr="00A7433B">
        <w:rPr>
          <w:rFonts w:hint="eastAsia"/>
        </w:rPr>
        <w:t>，你都試試？」聖經的筆者簡單地說，「</w:t>
      </w:r>
      <w:r w:rsidRPr="000C140A">
        <w:rPr>
          <w:rStyle w:val="a2"/>
        </w:rPr>
        <w:t>又給他丈夫，他丈夫也吃了</w:t>
      </w:r>
      <w:r w:rsidRPr="00A7433B">
        <w:t>。</w:t>
      </w:r>
      <w:r w:rsidRPr="00A7433B">
        <w:rPr>
          <w:rFonts w:hint="eastAsia"/>
        </w:rPr>
        <w:t>」</w:t>
      </w:r>
      <w:r w:rsidR="00702171" w:rsidRPr="00A7433B">
        <w:rPr>
          <w:rFonts w:hint="eastAsia"/>
        </w:rPr>
        <w:t>那男人看見女人所摘的果子時，應當記起</w:t>
      </w:r>
      <w:r w:rsidR="002573C6">
        <w:rPr>
          <w:rFonts w:hint="eastAsia"/>
        </w:rPr>
        <w:t xml:space="preserve">　神</w:t>
      </w:r>
      <w:r w:rsidR="00702171" w:rsidRPr="00A7433B">
        <w:rPr>
          <w:rFonts w:hint="eastAsia"/>
        </w:rPr>
        <w:t>的說話，然而那男人沒有說甚麼</w:t>
      </w:r>
      <w:r w:rsidR="008162B8" w:rsidRPr="00A7433B">
        <w:rPr>
          <w:rFonts w:hint="eastAsia"/>
        </w:rPr>
        <w:t>，就吃了女人所給予的。那男人對</w:t>
      </w:r>
      <w:r w:rsidR="002573C6">
        <w:rPr>
          <w:rFonts w:hint="eastAsia"/>
        </w:rPr>
        <w:t xml:space="preserve">　神</w:t>
      </w:r>
      <w:r w:rsidR="008162B8" w:rsidRPr="00A7433B">
        <w:rPr>
          <w:rFonts w:hint="eastAsia"/>
        </w:rPr>
        <w:t>說話的水平比女人更差。</w:t>
      </w:r>
    </w:p>
    <w:p w14:paraId="3A78E061" w14:textId="6C631271" w:rsidR="008162B8" w:rsidRPr="00A7433B" w:rsidRDefault="004D1B90" w:rsidP="00A7433B">
      <w:r w:rsidRPr="00A7433B">
        <w:rPr>
          <w:rFonts w:hint="eastAsia"/>
        </w:rPr>
        <w:t>雖然作引誘者的蛇罪大惡極，但那接受引誘的人也很嚴重。</w:t>
      </w:r>
      <w:r w:rsidR="000C140A">
        <w:rPr>
          <w:rFonts w:hint="eastAsia"/>
        </w:rPr>
        <w:t>究竟</w:t>
      </w:r>
      <w:r w:rsidR="008162B8" w:rsidRPr="00A7433B">
        <w:rPr>
          <w:rFonts w:hint="eastAsia"/>
        </w:rPr>
        <w:t>人犯了甚麼罪？為何</w:t>
      </w:r>
      <w:r w:rsidR="000C140A">
        <w:rPr>
          <w:rFonts w:hint="eastAsia"/>
        </w:rPr>
        <w:t>這</w:t>
      </w:r>
      <w:r w:rsidR="008162B8" w:rsidRPr="00A7433B">
        <w:rPr>
          <w:rFonts w:hint="eastAsia"/>
        </w:rPr>
        <w:t>是如此嚴重</w:t>
      </w:r>
      <w:r w:rsidR="00AC72C5">
        <w:rPr>
          <w:rFonts w:hint="eastAsia"/>
        </w:rPr>
        <w:t>呢</w:t>
      </w:r>
      <w:r w:rsidR="008162B8" w:rsidRPr="00A7433B">
        <w:rPr>
          <w:rFonts w:hint="eastAsia"/>
        </w:rPr>
        <w:t>？</w:t>
      </w:r>
    </w:p>
    <w:p w14:paraId="4A44BBE2" w14:textId="40ACABA1" w:rsidR="008162B8" w:rsidRPr="00A7433B" w:rsidRDefault="008162B8" w:rsidP="004D1B90">
      <w:pPr>
        <w:pStyle w:val="Heading3"/>
      </w:pPr>
      <w:r w:rsidRPr="00A7433B">
        <w:rPr>
          <w:rFonts w:hint="eastAsia"/>
        </w:rPr>
        <w:t>第一，不</w:t>
      </w:r>
      <w:r w:rsidR="004D1B90">
        <w:rPr>
          <w:rFonts w:hint="eastAsia"/>
        </w:rPr>
        <w:t>按</w:t>
      </w:r>
      <w:r w:rsidRPr="00A7433B">
        <w:rPr>
          <w:rFonts w:hint="eastAsia"/>
        </w:rPr>
        <w:t>照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說話生活</w:t>
      </w:r>
      <w:r w:rsidR="000C140A">
        <w:rPr>
          <w:rFonts w:hint="eastAsia"/>
        </w:rPr>
        <w:t>就是</w:t>
      </w:r>
      <w:r w:rsidRPr="00A7433B">
        <w:rPr>
          <w:rFonts w:hint="eastAsia"/>
        </w:rPr>
        <w:t>罪</w:t>
      </w:r>
    </w:p>
    <w:p w14:paraId="49E8B45A" w14:textId="0F1E37F0" w:rsidR="008162B8" w:rsidRPr="00A7433B" w:rsidRDefault="008162B8" w:rsidP="00A7433B">
      <w:r w:rsidRPr="00A7433B">
        <w:rPr>
          <w:rFonts w:hint="eastAsia"/>
        </w:rPr>
        <w:t>使徒約翰說：「</w:t>
      </w:r>
      <w:r w:rsidRPr="000C140A">
        <w:rPr>
          <w:rStyle w:val="a2"/>
        </w:rPr>
        <w:t>凡犯罪的，就是違背律法；違背律法就是罪。</w:t>
      </w:r>
      <w:r w:rsidRPr="00A7433B">
        <w:rPr>
          <w:rFonts w:hint="eastAsia"/>
        </w:rPr>
        <w:t>」(約一3:4)。</w:t>
      </w:r>
      <w:r w:rsidR="000C140A">
        <w:rPr>
          <w:rFonts w:hint="eastAsia"/>
        </w:rPr>
        <w:t>通過</w:t>
      </w:r>
      <w:r w:rsidRPr="00A7433B">
        <w:rPr>
          <w:rFonts w:hint="eastAsia"/>
        </w:rPr>
        <w:t>創世記</w:t>
      </w:r>
      <w:r w:rsidR="000C140A">
        <w:rPr>
          <w:rFonts w:hint="eastAsia"/>
        </w:rPr>
        <w:t>，我們</w:t>
      </w:r>
      <w:r w:rsidR="00AC72C5">
        <w:rPr>
          <w:rFonts w:hint="eastAsia"/>
        </w:rPr>
        <w:t>知道</w:t>
      </w:r>
      <w:r w:rsidRPr="00A7433B">
        <w:rPr>
          <w:rFonts w:hint="eastAsia"/>
        </w:rPr>
        <w:t>世界是藉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的話而被造，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看著甚好的。人與別的受造物不同之處，是擁有自由意志。</w:t>
      </w:r>
      <w:r w:rsidR="002573C6">
        <w:rPr>
          <w:rFonts w:hint="eastAsia"/>
        </w:rPr>
        <w:t xml:space="preserve">　</w:t>
      </w:r>
      <w:r w:rsidR="002573C6">
        <w:rPr>
          <w:rFonts w:hint="eastAsia"/>
        </w:rPr>
        <w:t>神</w:t>
      </w:r>
      <w:r w:rsidRPr="00A7433B">
        <w:rPr>
          <w:rFonts w:hint="eastAsia"/>
        </w:rPr>
        <w:t>計劃人有自由選擇順從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與否。當人選擇順從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時，能</w:t>
      </w:r>
      <w:r w:rsidR="000C140A">
        <w:rPr>
          <w:rFonts w:hint="eastAsia"/>
        </w:rPr>
        <w:t>彰</w:t>
      </w:r>
      <w:r w:rsidRPr="00A7433B">
        <w:rPr>
          <w:rFonts w:hint="eastAsia"/>
        </w:rPr>
        <w:t>顯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的榮耀。耶穌</w:t>
      </w:r>
      <w:r w:rsidR="000C140A">
        <w:rPr>
          <w:rFonts w:hint="eastAsia"/>
        </w:rPr>
        <w:t>也</w:t>
      </w:r>
      <w:r w:rsidRPr="00A7433B">
        <w:rPr>
          <w:rFonts w:hint="eastAsia"/>
        </w:rPr>
        <w:t>自</w:t>
      </w:r>
      <w:r w:rsidR="000C140A">
        <w:rPr>
          <w:rFonts w:hint="eastAsia"/>
        </w:rPr>
        <w:t>願</w:t>
      </w:r>
      <w:r w:rsidRPr="00A7433B">
        <w:rPr>
          <w:rFonts w:hint="eastAsia"/>
        </w:rPr>
        <w:t>地順從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，以此</w:t>
      </w:r>
      <w:r w:rsidR="000C140A">
        <w:rPr>
          <w:rFonts w:hint="eastAsia"/>
        </w:rPr>
        <w:t>來</w:t>
      </w:r>
      <w:r w:rsidRPr="00A7433B">
        <w:rPr>
          <w:rFonts w:hint="eastAsia"/>
        </w:rPr>
        <w:t>榮耀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。人不按照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的說話生活，並非</w:t>
      </w:r>
      <w:r w:rsidR="002573C6">
        <w:rPr>
          <w:rFonts w:hint="eastAsia"/>
        </w:rPr>
        <w:t xml:space="preserve">　神</w:t>
      </w:r>
      <w:r w:rsidR="000C140A">
        <w:rPr>
          <w:rFonts w:hint="eastAsia"/>
        </w:rPr>
        <w:t>創　造</w:t>
      </w:r>
      <w:r w:rsidRPr="00A7433B">
        <w:rPr>
          <w:rFonts w:hint="eastAsia"/>
        </w:rPr>
        <w:t>的旨意</w:t>
      </w:r>
      <w:r w:rsidR="000C140A">
        <w:rPr>
          <w:rFonts w:hint="eastAsia"/>
        </w:rPr>
        <w:t>。</w:t>
      </w:r>
      <w:r w:rsidRPr="00A7433B">
        <w:rPr>
          <w:rFonts w:hint="eastAsia"/>
        </w:rPr>
        <w:t>撒但歪曲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的道，迷惑人</w:t>
      </w:r>
      <w:r w:rsidR="000C140A">
        <w:rPr>
          <w:rFonts w:hint="eastAsia"/>
        </w:rPr>
        <w:t>說</w:t>
      </w:r>
      <w:r w:rsidRPr="00A7433B">
        <w:rPr>
          <w:rFonts w:hint="eastAsia"/>
        </w:rPr>
        <w:t>不需</w:t>
      </w:r>
      <w:r w:rsidR="000C140A">
        <w:rPr>
          <w:rFonts w:hint="eastAsia"/>
        </w:rPr>
        <w:t>要</w:t>
      </w:r>
      <w:r w:rsidRPr="00A7433B">
        <w:rPr>
          <w:rFonts w:hint="eastAsia"/>
        </w:rPr>
        <w:t>按照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的道而活，</w:t>
      </w:r>
      <w:r w:rsidR="000C140A">
        <w:rPr>
          <w:rFonts w:hint="eastAsia"/>
        </w:rPr>
        <w:t>只</w:t>
      </w:r>
      <w:r w:rsidRPr="00A7433B">
        <w:rPr>
          <w:rFonts w:hint="eastAsia"/>
        </w:rPr>
        <w:t>照自己的意思</w:t>
      </w:r>
      <w:r w:rsidR="000C140A">
        <w:rPr>
          <w:rFonts w:hint="eastAsia"/>
        </w:rPr>
        <w:t>、</w:t>
      </w:r>
      <w:r w:rsidRPr="00A7433B">
        <w:rPr>
          <w:rFonts w:hint="eastAsia"/>
        </w:rPr>
        <w:t>自</w:t>
      </w:r>
      <w:r w:rsidR="000369B1" w:rsidRPr="00A7433B">
        <w:rPr>
          <w:rFonts w:hint="eastAsia"/>
        </w:rPr>
        <w:t>己的情感和私慾生活。</w:t>
      </w:r>
      <w:r w:rsidR="000C140A">
        <w:rPr>
          <w:rFonts w:hint="eastAsia"/>
        </w:rPr>
        <w:t>有些借貸</w:t>
      </w:r>
      <w:r w:rsidR="000369B1" w:rsidRPr="00A7433B">
        <w:rPr>
          <w:rFonts w:hint="eastAsia"/>
        </w:rPr>
        <w:t>廣告</w:t>
      </w:r>
      <w:r w:rsidR="000C140A">
        <w:rPr>
          <w:rFonts w:hint="eastAsia"/>
        </w:rPr>
        <w:t>也說：「要即刻，即刻，即刻，想買就買，想吃就吃，想玩就玩」，意思鼓吹人為了滿足慾望而借貸。然而，所借的錢又怎會不需還款和利息呢？怎會沒有後果要承擔呢？</w:t>
      </w:r>
      <w:r w:rsidR="000369B1" w:rsidRPr="00A7433B">
        <w:rPr>
          <w:rFonts w:hint="eastAsia"/>
        </w:rPr>
        <w:t>年青人</w:t>
      </w:r>
      <w:r w:rsidR="000C140A">
        <w:rPr>
          <w:rFonts w:hint="eastAsia"/>
        </w:rPr>
        <w:t>容易以</w:t>
      </w:r>
      <w:r w:rsidR="000369B1" w:rsidRPr="00A7433B">
        <w:rPr>
          <w:rFonts w:hint="eastAsia"/>
        </w:rPr>
        <w:t>有</w:t>
      </w:r>
      <w:r w:rsidR="000C140A">
        <w:rPr>
          <w:rFonts w:hint="eastAsia"/>
        </w:rPr>
        <w:t>冇</w:t>
      </w:r>
      <w:r w:rsidR="000369B1" w:rsidRPr="00A7433B">
        <w:t>feel</w:t>
      </w:r>
      <w:r w:rsidR="000C140A">
        <w:rPr>
          <w:rFonts w:hint="eastAsia"/>
        </w:rPr>
        <w:t>來行事</w:t>
      </w:r>
      <w:r w:rsidR="000369B1" w:rsidRPr="00A7433B">
        <w:rPr>
          <w:rFonts w:hint="eastAsia"/>
        </w:rPr>
        <w:t>，</w:t>
      </w:r>
      <w:r w:rsidR="000C140A">
        <w:rPr>
          <w:rFonts w:hint="eastAsia"/>
        </w:rPr>
        <w:t>但</w:t>
      </w:r>
      <w:r w:rsidR="000369B1" w:rsidRPr="00A7433B">
        <w:rPr>
          <w:rFonts w:hint="eastAsia"/>
        </w:rPr>
        <w:t>按照人的情感而活</w:t>
      </w:r>
      <w:r w:rsidR="000C140A">
        <w:rPr>
          <w:rFonts w:hint="eastAsia"/>
        </w:rPr>
        <w:t>，</w:t>
      </w:r>
      <w:r w:rsidR="000369B1" w:rsidRPr="00A7433B">
        <w:rPr>
          <w:rFonts w:hint="eastAsia"/>
        </w:rPr>
        <w:t>並非</w:t>
      </w:r>
      <w:r w:rsidR="002573C6">
        <w:rPr>
          <w:rFonts w:hint="eastAsia"/>
        </w:rPr>
        <w:t xml:space="preserve">　神</w:t>
      </w:r>
      <w:r w:rsidR="000369B1" w:rsidRPr="00A7433B">
        <w:rPr>
          <w:rFonts w:hint="eastAsia"/>
        </w:rPr>
        <w:t>的真理</w:t>
      </w:r>
      <w:r w:rsidR="00265446">
        <w:rPr>
          <w:rFonts w:hint="eastAsia"/>
        </w:rPr>
        <w:t>，</w:t>
      </w:r>
      <w:r w:rsidR="000369B1" w:rsidRPr="00A7433B">
        <w:rPr>
          <w:rFonts w:hint="eastAsia"/>
        </w:rPr>
        <w:t>惟有</w:t>
      </w:r>
      <w:r w:rsidR="00265446">
        <w:rPr>
          <w:rFonts w:hint="eastAsia"/>
        </w:rPr>
        <w:t>按</w:t>
      </w:r>
      <w:r w:rsidR="000369B1" w:rsidRPr="00A7433B">
        <w:rPr>
          <w:rFonts w:hint="eastAsia"/>
        </w:rPr>
        <w:t>照</w:t>
      </w:r>
      <w:r w:rsidR="002573C6">
        <w:rPr>
          <w:rFonts w:hint="eastAsia"/>
        </w:rPr>
        <w:t xml:space="preserve">　神</w:t>
      </w:r>
      <w:r w:rsidR="000369B1" w:rsidRPr="00A7433B">
        <w:rPr>
          <w:rFonts w:hint="eastAsia"/>
        </w:rPr>
        <w:t>的道生活才是</w:t>
      </w:r>
      <w:r w:rsidR="00265446">
        <w:rPr>
          <w:rFonts w:hint="eastAsia"/>
        </w:rPr>
        <w:t>正路</w:t>
      </w:r>
      <w:r w:rsidR="000369B1" w:rsidRPr="00A7433B">
        <w:rPr>
          <w:rFonts w:hint="eastAsia"/>
        </w:rPr>
        <w:t>。「</w:t>
      </w:r>
      <w:r w:rsidR="000369B1" w:rsidRPr="00265446">
        <w:rPr>
          <w:rStyle w:val="a2"/>
        </w:rPr>
        <w:t>他苦煉你，任你飢餓，將你和你列祖所不認識的嗎哪賜給你吃，使你知道，人活著不是單靠食物，乃是靠耶和華口</w:t>
      </w:r>
      <w:r w:rsidR="007B4C9A">
        <w:rPr>
          <w:rStyle w:val="a2"/>
        </w:rPr>
        <w:t>裏</w:t>
      </w:r>
      <w:r w:rsidR="000369B1" w:rsidRPr="00265446">
        <w:rPr>
          <w:rStyle w:val="a2"/>
        </w:rPr>
        <w:t>所出的一切話。</w:t>
      </w:r>
      <w:r w:rsidR="000369B1" w:rsidRPr="00A7433B">
        <w:rPr>
          <w:rFonts w:hint="eastAsia"/>
        </w:rPr>
        <w:t>」(申8:3)。愈</w:t>
      </w:r>
      <w:r w:rsidR="00265446">
        <w:rPr>
          <w:rFonts w:hint="eastAsia"/>
        </w:rPr>
        <w:t>接</w:t>
      </w:r>
      <w:r w:rsidR="000369B1" w:rsidRPr="00A7433B">
        <w:rPr>
          <w:rFonts w:hint="eastAsia"/>
        </w:rPr>
        <w:t>近末世，拒絕和扭曲</w:t>
      </w:r>
      <w:r w:rsidR="002573C6">
        <w:rPr>
          <w:rFonts w:hint="eastAsia"/>
        </w:rPr>
        <w:t xml:space="preserve">　神</w:t>
      </w:r>
      <w:r w:rsidR="00AC72C5">
        <w:rPr>
          <w:rFonts w:hint="eastAsia"/>
        </w:rPr>
        <w:t>說話</w:t>
      </w:r>
      <w:r w:rsidR="000369B1" w:rsidRPr="00A7433B">
        <w:rPr>
          <w:rFonts w:hint="eastAsia"/>
        </w:rPr>
        <w:t>的勢力</w:t>
      </w:r>
      <w:r w:rsidR="00265446">
        <w:rPr>
          <w:rFonts w:hint="eastAsia"/>
        </w:rPr>
        <w:t>就</w:t>
      </w:r>
      <w:r w:rsidR="000369B1" w:rsidRPr="00A7433B">
        <w:rPr>
          <w:rFonts w:hint="eastAsia"/>
        </w:rPr>
        <w:t>愈強。</w:t>
      </w:r>
      <w:r w:rsidR="00265446">
        <w:rPr>
          <w:rFonts w:hint="eastAsia"/>
        </w:rPr>
        <w:t>現在，不少人</w:t>
      </w:r>
      <w:r w:rsidR="000369B1" w:rsidRPr="00A7433B">
        <w:rPr>
          <w:rFonts w:hint="eastAsia"/>
        </w:rPr>
        <w:t>主張人本主義</w:t>
      </w:r>
      <w:r w:rsidR="00265446">
        <w:rPr>
          <w:rFonts w:hint="eastAsia"/>
        </w:rPr>
        <w:t>價值觀</w:t>
      </w:r>
      <w:r w:rsidR="000369B1" w:rsidRPr="00A7433B">
        <w:rPr>
          <w:rFonts w:hint="eastAsia"/>
        </w:rPr>
        <w:t>和同性戀</w:t>
      </w:r>
      <w:r w:rsidR="00265446">
        <w:rPr>
          <w:rFonts w:hint="eastAsia"/>
        </w:rPr>
        <w:t>的平等</w:t>
      </w:r>
      <w:r w:rsidR="000369B1" w:rsidRPr="00A7433B">
        <w:rPr>
          <w:rFonts w:hint="eastAsia"/>
        </w:rPr>
        <w:t>，以聖經的價值觀為過時</w:t>
      </w:r>
      <w:r w:rsidR="00265446">
        <w:rPr>
          <w:rFonts w:hint="eastAsia"/>
        </w:rPr>
        <w:t>，可丟棄的</w:t>
      </w:r>
      <w:r w:rsidR="000369B1" w:rsidRPr="00A7433B">
        <w:rPr>
          <w:rFonts w:hint="eastAsia"/>
        </w:rPr>
        <w:t>。我們若不親近</w:t>
      </w:r>
      <w:r w:rsidR="002573C6">
        <w:rPr>
          <w:rFonts w:hint="eastAsia"/>
        </w:rPr>
        <w:t xml:space="preserve">　神</w:t>
      </w:r>
      <w:r w:rsidR="000369B1" w:rsidRPr="00A7433B">
        <w:rPr>
          <w:rFonts w:hint="eastAsia"/>
        </w:rPr>
        <w:t>的道，沒有以</w:t>
      </w:r>
      <w:r w:rsidR="002573C6">
        <w:rPr>
          <w:rFonts w:hint="eastAsia"/>
        </w:rPr>
        <w:t xml:space="preserve">　神</w:t>
      </w:r>
      <w:r w:rsidR="000369B1" w:rsidRPr="00A7433B">
        <w:rPr>
          <w:rFonts w:hint="eastAsia"/>
        </w:rPr>
        <w:t>的話裝備，在撒但的</w:t>
      </w:r>
      <w:r w:rsidR="00265446">
        <w:rPr>
          <w:rFonts w:hint="eastAsia"/>
        </w:rPr>
        <w:t>迷</w:t>
      </w:r>
      <w:r w:rsidR="00265446" w:rsidRPr="000F4151">
        <w:rPr>
          <w:rFonts w:hint="eastAsia"/>
        </w:rPr>
        <w:t>惑和</w:t>
      </w:r>
      <w:r w:rsidR="000369B1" w:rsidRPr="00A7433B">
        <w:rPr>
          <w:rFonts w:hint="eastAsia"/>
        </w:rPr>
        <w:t>攻擊中</w:t>
      </w:r>
      <w:r w:rsidR="00265446">
        <w:rPr>
          <w:rFonts w:hint="eastAsia"/>
        </w:rPr>
        <w:t>，就</w:t>
      </w:r>
      <w:r w:rsidR="000369B1" w:rsidRPr="00A7433B">
        <w:rPr>
          <w:rFonts w:hint="eastAsia"/>
        </w:rPr>
        <w:t>束手無策。祈求主幫助我</w:t>
      </w:r>
      <w:r w:rsidR="00265446">
        <w:rPr>
          <w:rFonts w:hint="eastAsia"/>
        </w:rPr>
        <w:t>們能</w:t>
      </w:r>
      <w:r w:rsidR="000369B1" w:rsidRPr="00A7433B">
        <w:rPr>
          <w:rFonts w:hint="eastAsia"/>
        </w:rPr>
        <w:t>效法耶穌，以</w:t>
      </w:r>
      <w:r w:rsidR="002573C6">
        <w:rPr>
          <w:rFonts w:hint="eastAsia"/>
        </w:rPr>
        <w:t xml:space="preserve">　神</w:t>
      </w:r>
      <w:r w:rsidR="000369B1" w:rsidRPr="00A7433B">
        <w:rPr>
          <w:rFonts w:hint="eastAsia"/>
        </w:rPr>
        <w:t>的說話裝備自己，勝過撒但</w:t>
      </w:r>
      <w:r w:rsidR="00265446">
        <w:rPr>
          <w:rFonts w:hint="eastAsia"/>
        </w:rPr>
        <w:t>各樣</w:t>
      </w:r>
      <w:r w:rsidR="000369B1" w:rsidRPr="00A7433B">
        <w:rPr>
          <w:rFonts w:hint="eastAsia"/>
        </w:rPr>
        <w:t>的迷惑。</w:t>
      </w:r>
    </w:p>
    <w:p w14:paraId="7F5BC612" w14:textId="77777777" w:rsidR="000369B1" w:rsidRPr="00A7433B" w:rsidRDefault="000369B1" w:rsidP="004D1B90">
      <w:pPr>
        <w:pStyle w:val="Heading3"/>
      </w:pPr>
      <w:r w:rsidRPr="00A7433B">
        <w:rPr>
          <w:rFonts w:hint="eastAsia"/>
        </w:rPr>
        <w:t>第二，罪從不感謝而來</w:t>
      </w:r>
    </w:p>
    <w:p w14:paraId="7ECA9786" w14:textId="33392DF7" w:rsidR="000C140A" w:rsidRDefault="002573C6" w:rsidP="000C140A">
      <w:r>
        <w:rPr>
          <w:rFonts w:hint="eastAsia"/>
        </w:rPr>
        <w:t xml:space="preserve">　神</w:t>
      </w:r>
      <w:r w:rsidR="000369B1" w:rsidRPr="00A7433B">
        <w:rPr>
          <w:rFonts w:hint="eastAsia"/>
        </w:rPr>
        <w:t>並非限制我們的自由，</w:t>
      </w:r>
      <w:r w:rsidR="000C140A">
        <w:rPr>
          <w:rFonts w:hint="eastAsia"/>
        </w:rPr>
        <w:t>而是</w:t>
      </w:r>
      <w:r w:rsidR="000369B1" w:rsidRPr="00A7433B">
        <w:rPr>
          <w:rFonts w:hint="eastAsia"/>
        </w:rPr>
        <w:t>給予人無限的自由和豐盛的愛。然而，我們不感謝</w:t>
      </w:r>
      <w:r>
        <w:rPr>
          <w:rFonts w:hint="eastAsia"/>
        </w:rPr>
        <w:t xml:space="preserve">　神</w:t>
      </w:r>
      <w:r w:rsidR="000369B1" w:rsidRPr="00A7433B">
        <w:rPr>
          <w:rFonts w:hint="eastAsia"/>
        </w:rPr>
        <w:t>，向</w:t>
      </w:r>
      <w:r>
        <w:rPr>
          <w:rFonts w:hint="eastAsia"/>
        </w:rPr>
        <w:t xml:space="preserve">　神</w:t>
      </w:r>
      <w:r w:rsidR="0075208E" w:rsidRPr="00A7433B">
        <w:rPr>
          <w:rFonts w:hint="eastAsia"/>
        </w:rPr>
        <w:t>抱怨不平，是因為</w:t>
      </w:r>
      <w:r>
        <w:rPr>
          <w:rFonts w:hint="eastAsia"/>
        </w:rPr>
        <w:t xml:space="preserve">　神</w:t>
      </w:r>
      <w:r w:rsidR="0075208E" w:rsidRPr="00A7433B">
        <w:rPr>
          <w:rFonts w:hint="eastAsia"/>
        </w:rPr>
        <w:t>所禁止我們的一件事，卻忽略了</w:t>
      </w:r>
      <w:r>
        <w:rPr>
          <w:rFonts w:hint="eastAsia"/>
        </w:rPr>
        <w:t xml:space="preserve">　神</w:t>
      </w:r>
      <w:r w:rsidR="0075208E" w:rsidRPr="00A7433B">
        <w:rPr>
          <w:rFonts w:hint="eastAsia"/>
        </w:rPr>
        <w:t>所賜與我們無限的自由。作大集團的富二代，</w:t>
      </w:r>
      <w:r w:rsidR="00AC72C5">
        <w:rPr>
          <w:rFonts w:hint="eastAsia"/>
        </w:rPr>
        <w:t>似</w:t>
      </w:r>
      <w:r w:rsidR="000C140A">
        <w:rPr>
          <w:rFonts w:hint="eastAsia"/>
        </w:rPr>
        <w:t>乎</w:t>
      </w:r>
      <w:r w:rsidR="0075208E" w:rsidRPr="00A7433B">
        <w:rPr>
          <w:rFonts w:hint="eastAsia"/>
        </w:rPr>
        <w:t>在人眼中毫無缺乏，但他們對父母充滿不滿。</w:t>
      </w:r>
      <w:r w:rsidR="000C140A">
        <w:rPr>
          <w:rFonts w:hint="eastAsia"/>
        </w:rPr>
        <w:t>反而，</w:t>
      </w:r>
      <w:r w:rsidR="0075208E" w:rsidRPr="00A7433B">
        <w:rPr>
          <w:rFonts w:hint="eastAsia"/>
        </w:rPr>
        <w:t>那些從貧窮的環境中長大的人，他因為父母賜他生命，養他成人而感謝。</w:t>
      </w:r>
    </w:p>
    <w:p w14:paraId="3D23DA9A" w14:textId="072CB487" w:rsidR="000369B1" w:rsidRPr="00A7433B" w:rsidRDefault="00265446" w:rsidP="000C140A">
      <w:r>
        <w:rPr>
          <w:rFonts w:hint="eastAsia"/>
        </w:rPr>
        <w:t>讚美詩作者</w:t>
      </w:r>
      <w:r w:rsidR="0075208E" w:rsidRPr="00A7433B">
        <w:t xml:space="preserve">Fanny </w:t>
      </w:r>
      <w:proofErr w:type="spellStart"/>
      <w:r w:rsidR="0075208E" w:rsidRPr="00A7433B">
        <w:t>Crossby</w:t>
      </w:r>
      <w:proofErr w:type="spellEnd"/>
      <w:r w:rsidR="000C140A">
        <w:rPr>
          <w:rFonts w:hint="eastAsia"/>
        </w:rPr>
        <w:t>在</w:t>
      </w:r>
      <w:r w:rsidR="00844F78" w:rsidRPr="00A7433B">
        <w:rPr>
          <w:rFonts w:hint="eastAsia"/>
        </w:rPr>
        <w:t>出生後六星期患了眼疾</w:t>
      </w:r>
      <w:r w:rsidR="00B55F13">
        <w:rPr>
          <w:rFonts w:hint="eastAsia"/>
        </w:rPr>
        <w:t>而</w:t>
      </w:r>
      <w:r w:rsidR="00844F78" w:rsidRPr="00A7433B">
        <w:rPr>
          <w:rFonts w:hint="eastAsia"/>
        </w:rPr>
        <w:t>雙目失明。然而，她</w:t>
      </w:r>
      <w:r w:rsidR="00844F78" w:rsidRPr="000C140A">
        <w:rPr>
          <w:rFonts w:hint="eastAsia"/>
        </w:rPr>
        <w:t>創作出許多讚美</w:t>
      </w:r>
      <w:r w:rsidR="002573C6">
        <w:rPr>
          <w:rFonts w:hint="eastAsia"/>
        </w:rPr>
        <w:t xml:space="preserve">　神</w:t>
      </w:r>
      <w:r w:rsidR="00844F78" w:rsidRPr="000C140A">
        <w:rPr>
          <w:rFonts w:hint="eastAsia"/>
        </w:rPr>
        <w:t>的詩歌，例如：</w:t>
      </w:r>
      <w:r w:rsidR="000C140A" w:rsidRPr="000C140A">
        <w:t>【救世主凡事引導我</w:t>
      </w:r>
      <w:r w:rsidR="000C140A" w:rsidRPr="000C140A">
        <w:rPr>
          <w:rFonts w:hint="eastAsia"/>
        </w:rPr>
        <w:t>】</w:t>
      </w:r>
      <w:r w:rsidR="00844F78" w:rsidRPr="00A7433B">
        <w:rPr>
          <w:rFonts w:hint="eastAsia"/>
        </w:rPr>
        <w:t>「救世主，凡事引導我，我何需別有所求，</w:t>
      </w:r>
      <w:r w:rsidR="00844F78" w:rsidRPr="00A7433B">
        <w:t>主愛憐我何用多疑，我一生蒙主眷佑</w:t>
      </w:r>
      <w:r w:rsidR="00844F78" w:rsidRPr="00A7433B">
        <w:rPr>
          <w:rFonts w:hint="eastAsia"/>
        </w:rPr>
        <w:t>，」她因為從</w:t>
      </w:r>
      <w:r w:rsidR="002573C6">
        <w:rPr>
          <w:rFonts w:hint="eastAsia"/>
        </w:rPr>
        <w:t xml:space="preserve">　神</w:t>
      </w:r>
      <w:r w:rsidR="00844F78" w:rsidRPr="00A7433B">
        <w:rPr>
          <w:rFonts w:hint="eastAsia"/>
        </w:rPr>
        <w:t>領受別人所不知道的而感謝。生命聖詩裏有22首都是由她所創作的。我們容易只定睛所沒有的，內心</w:t>
      </w:r>
      <w:r w:rsidR="000C140A">
        <w:rPr>
          <w:rFonts w:hint="eastAsia"/>
        </w:rPr>
        <w:t>因而</w:t>
      </w:r>
      <w:r w:rsidR="00844F78" w:rsidRPr="00A7433B">
        <w:rPr>
          <w:rFonts w:hint="eastAsia"/>
        </w:rPr>
        <w:t>生出不滿，認為</w:t>
      </w:r>
      <w:r w:rsidR="002573C6">
        <w:rPr>
          <w:rFonts w:hint="eastAsia"/>
        </w:rPr>
        <w:t xml:space="preserve">　神</w:t>
      </w:r>
      <w:r w:rsidR="00844F78" w:rsidRPr="00A7433B">
        <w:rPr>
          <w:rFonts w:hint="eastAsia"/>
        </w:rPr>
        <w:t>並不愛我。然而，我們所沒有的，也是</w:t>
      </w:r>
      <w:r w:rsidR="002573C6">
        <w:rPr>
          <w:rFonts w:hint="eastAsia"/>
        </w:rPr>
        <w:t xml:space="preserve">　神</w:t>
      </w:r>
      <w:r w:rsidR="00844F78" w:rsidRPr="00A7433B">
        <w:rPr>
          <w:rFonts w:hint="eastAsia"/>
        </w:rPr>
        <w:t>對我們的愛。當我們仰望</w:t>
      </w:r>
      <w:r w:rsidR="002573C6">
        <w:rPr>
          <w:rFonts w:hint="eastAsia"/>
        </w:rPr>
        <w:t xml:space="preserve">　神</w:t>
      </w:r>
      <w:r w:rsidR="00844F78" w:rsidRPr="00A7433B">
        <w:rPr>
          <w:rFonts w:hint="eastAsia"/>
        </w:rPr>
        <w:t>所賜下豐盛的恩典和自由，才能凡事謝恩，常常喜樂。</w:t>
      </w:r>
    </w:p>
    <w:p w14:paraId="302CEB52" w14:textId="4651E20B" w:rsidR="000D24BC" w:rsidRDefault="000D24BC">
      <w:pPr>
        <w:pStyle w:val="Heading2"/>
      </w:pPr>
      <w:r>
        <w:rPr>
          <w:rFonts w:hint="eastAsia"/>
        </w:rPr>
        <w:lastRenderedPageBreak/>
        <w:t>Ⅱ‧</w:t>
      </w:r>
      <w:r w:rsidR="002573C6">
        <w:rPr>
          <w:rFonts w:hint="eastAsia"/>
        </w:rPr>
        <w:t xml:space="preserve">　神</w:t>
      </w:r>
      <w:r w:rsidR="0067167C">
        <w:rPr>
          <w:rFonts w:hint="eastAsia"/>
        </w:rPr>
        <w:t>的愛</w:t>
      </w:r>
      <w:r>
        <w:rPr>
          <w:rFonts w:hint="eastAsia"/>
        </w:rPr>
        <w:t xml:space="preserve"> (</w:t>
      </w:r>
      <w:r w:rsidR="0067167C">
        <w:rPr>
          <w:rFonts w:hint="eastAsia"/>
        </w:rPr>
        <w:t>7</w:t>
      </w:r>
      <w:r>
        <w:rPr>
          <w:rFonts w:hint="eastAsia"/>
        </w:rPr>
        <w:t>-</w:t>
      </w:r>
      <w:r w:rsidR="0067167C">
        <w:rPr>
          <w:rFonts w:hint="eastAsia"/>
        </w:rPr>
        <w:t>24</w:t>
      </w:r>
      <w:r>
        <w:rPr>
          <w:rFonts w:hint="eastAsia"/>
        </w:rPr>
        <w:t>)</w:t>
      </w:r>
    </w:p>
    <w:p w14:paraId="464C77B0" w14:textId="3A4BB8BC" w:rsidR="00385B7A" w:rsidRPr="00A7433B" w:rsidRDefault="0067167C" w:rsidP="00A7433B">
      <w:r w:rsidRPr="00A7433B">
        <w:rPr>
          <w:rFonts w:hint="eastAsia"/>
        </w:rPr>
        <w:t>人</w:t>
      </w:r>
      <w:r w:rsidR="00265446">
        <w:rPr>
          <w:rFonts w:hint="eastAsia"/>
        </w:rPr>
        <w:t>以為</w:t>
      </w:r>
      <w:r w:rsidRPr="00A7433B">
        <w:rPr>
          <w:rFonts w:hint="eastAsia"/>
        </w:rPr>
        <w:t>聽</w:t>
      </w:r>
      <w:r w:rsidR="00265446">
        <w:rPr>
          <w:rFonts w:hint="eastAsia"/>
        </w:rPr>
        <w:t>從</w:t>
      </w:r>
      <w:r w:rsidRPr="00A7433B">
        <w:rPr>
          <w:rFonts w:hint="eastAsia"/>
        </w:rPr>
        <w:t>蛇的說話，吃了那果子就如同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那樣</w:t>
      </w:r>
      <w:r w:rsidR="006B1EB6" w:rsidRPr="00A7433B">
        <w:rPr>
          <w:rFonts w:hint="eastAsia"/>
        </w:rPr>
        <w:t>。</w:t>
      </w:r>
      <w:r w:rsidR="00265446">
        <w:rPr>
          <w:rFonts w:hint="eastAsia"/>
        </w:rPr>
        <w:t>然而，當</w:t>
      </w:r>
      <w:r w:rsidR="006B1EB6" w:rsidRPr="00A7433B">
        <w:rPr>
          <w:rFonts w:hint="eastAsia"/>
        </w:rPr>
        <w:t>人違背</w:t>
      </w:r>
      <w:r w:rsidR="002573C6">
        <w:rPr>
          <w:rFonts w:hint="eastAsia"/>
        </w:rPr>
        <w:t xml:space="preserve">　神</w:t>
      </w:r>
      <w:r w:rsidR="006B1EB6" w:rsidRPr="00A7433B">
        <w:rPr>
          <w:rFonts w:hint="eastAsia"/>
        </w:rPr>
        <w:t>，心裏有何意想不到的變化</w:t>
      </w:r>
      <w:r w:rsidR="00265446">
        <w:rPr>
          <w:rFonts w:hint="eastAsia"/>
        </w:rPr>
        <w:t>呢</w:t>
      </w:r>
      <w:r w:rsidR="006B1EB6" w:rsidRPr="00A7433B">
        <w:rPr>
          <w:rFonts w:hint="eastAsia"/>
        </w:rPr>
        <w:t>？請看第</w:t>
      </w:r>
      <w:r w:rsidR="006B1EB6" w:rsidRPr="00A7433B">
        <w:t>7,8</w:t>
      </w:r>
      <w:r w:rsidR="006B1EB6" w:rsidRPr="00A7433B">
        <w:rPr>
          <w:rFonts w:hint="eastAsia"/>
        </w:rPr>
        <w:t>節：「</w:t>
      </w:r>
      <w:r w:rsidR="006B1EB6" w:rsidRPr="00265446">
        <w:rPr>
          <w:rStyle w:val="a2"/>
        </w:rPr>
        <w:t>他們二人的眼睛就明亮了，才知道自己是赤身露體，便拿無花果樹的葉子為自己編做裙子。天起了涼風，耶和華</w:t>
      </w:r>
      <w:r w:rsidR="002573C6">
        <w:rPr>
          <w:rStyle w:val="a2"/>
        </w:rPr>
        <w:t xml:space="preserve">　神</w:t>
      </w:r>
      <w:r w:rsidR="006B1EB6" w:rsidRPr="00265446">
        <w:rPr>
          <w:rStyle w:val="a2"/>
        </w:rPr>
        <w:t>在園中行走。那人和他妻子聽見</w:t>
      </w:r>
      <w:r w:rsidR="002573C6">
        <w:rPr>
          <w:rStyle w:val="a2"/>
        </w:rPr>
        <w:t xml:space="preserve">　神</w:t>
      </w:r>
      <w:r w:rsidR="006B1EB6" w:rsidRPr="00265446">
        <w:rPr>
          <w:rStyle w:val="a2"/>
        </w:rPr>
        <w:t>的聲音，就藏在園</w:t>
      </w:r>
      <w:r w:rsidR="007B4C9A">
        <w:rPr>
          <w:rStyle w:val="a2"/>
        </w:rPr>
        <w:t>裏</w:t>
      </w:r>
      <w:r w:rsidR="006B1EB6" w:rsidRPr="00265446">
        <w:rPr>
          <w:rStyle w:val="a2"/>
        </w:rPr>
        <w:t>的樹木中，躲避耶和華</w:t>
      </w:r>
      <w:r w:rsidR="002573C6">
        <w:rPr>
          <w:rStyle w:val="a2"/>
        </w:rPr>
        <w:t xml:space="preserve">　神</w:t>
      </w:r>
      <w:r w:rsidR="006B1EB6" w:rsidRPr="00265446">
        <w:rPr>
          <w:rStyle w:val="a2"/>
        </w:rPr>
        <w:t>的面。</w:t>
      </w:r>
      <w:r w:rsidR="006B1EB6" w:rsidRPr="00A7433B">
        <w:rPr>
          <w:rFonts w:hint="eastAsia"/>
        </w:rPr>
        <w:t>」亞當和夏娃經歷了前所未見的</w:t>
      </w:r>
      <w:r w:rsidR="00385B7A" w:rsidRPr="00A7433B">
        <w:rPr>
          <w:rFonts w:hint="eastAsia"/>
        </w:rPr>
        <w:t>，但並非</w:t>
      </w:r>
      <w:r w:rsidR="00265446">
        <w:rPr>
          <w:rFonts w:hint="eastAsia"/>
        </w:rPr>
        <w:t>如</w:t>
      </w:r>
      <w:r w:rsidR="00385B7A" w:rsidRPr="00A7433B">
        <w:rPr>
          <w:rFonts w:hint="eastAsia"/>
        </w:rPr>
        <w:t>蛇所說的美好和幸福。他們的眼睛的確明亮了，但不是變得如同</w:t>
      </w:r>
      <w:r w:rsidR="002573C6">
        <w:rPr>
          <w:rFonts w:hint="eastAsia"/>
        </w:rPr>
        <w:t xml:space="preserve">　神</w:t>
      </w:r>
      <w:r w:rsidR="00385B7A" w:rsidRPr="00A7433B">
        <w:rPr>
          <w:rFonts w:hint="eastAsia"/>
        </w:rPr>
        <w:t>那樣，反而看見自己</w:t>
      </w:r>
      <w:r w:rsidR="00265446">
        <w:rPr>
          <w:rFonts w:hint="eastAsia"/>
        </w:rPr>
        <w:t>是</w:t>
      </w:r>
      <w:r w:rsidR="00385B7A" w:rsidRPr="00A7433B">
        <w:rPr>
          <w:rFonts w:hint="eastAsia"/>
        </w:rPr>
        <w:t>赤身露體</w:t>
      </w:r>
      <w:r w:rsidR="00265446">
        <w:rPr>
          <w:rFonts w:hint="eastAsia"/>
        </w:rPr>
        <w:t>的</w:t>
      </w:r>
      <w:r w:rsidR="00385B7A" w:rsidRPr="00A7433B">
        <w:rPr>
          <w:rFonts w:hint="eastAsia"/>
        </w:rPr>
        <w:t>，內心生出羞恥感</w:t>
      </w:r>
      <w:r w:rsidR="00265446">
        <w:rPr>
          <w:rFonts w:hint="eastAsia"/>
        </w:rPr>
        <w:t>和</w:t>
      </w:r>
      <w:r w:rsidR="00385B7A" w:rsidRPr="00A7433B">
        <w:rPr>
          <w:rFonts w:hint="eastAsia"/>
        </w:rPr>
        <w:t>罪咎感。因此，他們立刻</w:t>
      </w:r>
      <w:r w:rsidR="00385B7A" w:rsidRPr="00A7433B">
        <w:t>拿無花果樹的葉子</w:t>
      </w:r>
      <w:r w:rsidR="00265446">
        <w:rPr>
          <w:rFonts w:hint="eastAsia"/>
        </w:rPr>
        <w:t>，</w:t>
      </w:r>
      <w:r w:rsidR="00385B7A" w:rsidRPr="00A7433B">
        <w:t>為自己編做裙子</w:t>
      </w:r>
      <w:r w:rsidR="00385B7A" w:rsidRPr="00A7433B">
        <w:rPr>
          <w:rFonts w:hint="eastAsia"/>
        </w:rPr>
        <w:t>。犯罪的人要把自己隱藏，但</w:t>
      </w:r>
      <w:r w:rsidR="002573C6">
        <w:rPr>
          <w:rFonts w:hint="eastAsia"/>
        </w:rPr>
        <w:t xml:space="preserve">　神</w:t>
      </w:r>
      <w:r w:rsidR="00265446" w:rsidRPr="00A7433B">
        <w:rPr>
          <w:rFonts w:hint="eastAsia"/>
        </w:rPr>
        <w:t>看見他們心中的痛苦</w:t>
      </w:r>
      <w:r w:rsidR="00265446">
        <w:rPr>
          <w:rFonts w:hint="eastAsia"/>
        </w:rPr>
        <w:t>，</w:t>
      </w:r>
      <w:r w:rsidR="00385B7A" w:rsidRPr="00A7433B">
        <w:rPr>
          <w:rFonts w:hint="eastAsia"/>
        </w:rPr>
        <w:t>不能不理會在罪中恐懼的他們</w:t>
      </w:r>
      <w:r w:rsidR="00265446">
        <w:rPr>
          <w:rFonts w:hint="eastAsia"/>
        </w:rPr>
        <w:t>，要</w:t>
      </w:r>
      <w:r w:rsidR="00385B7A" w:rsidRPr="00A7433B">
        <w:rPr>
          <w:rFonts w:hint="eastAsia"/>
        </w:rPr>
        <w:t>親自探訪他們。他們</w:t>
      </w:r>
      <w:r w:rsidR="00265446">
        <w:rPr>
          <w:rFonts w:hint="eastAsia"/>
        </w:rPr>
        <w:t>卻</w:t>
      </w:r>
      <w:r w:rsidR="00385B7A" w:rsidRPr="00A7433B">
        <w:rPr>
          <w:rFonts w:hint="eastAsia"/>
        </w:rPr>
        <w:t>逃避</w:t>
      </w:r>
      <w:r w:rsidR="002573C6">
        <w:rPr>
          <w:rFonts w:hint="eastAsia"/>
        </w:rPr>
        <w:t xml:space="preserve">　神</w:t>
      </w:r>
      <w:r w:rsidR="00385B7A" w:rsidRPr="00A7433B">
        <w:rPr>
          <w:rFonts w:hint="eastAsia"/>
        </w:rPr>
        <w:t>的臉，</w:t>
      </w:r>
      <w:r w:rsidR="00385B7A" w:rsidRPr="00265446">
        <w:rPr>
          <w:rFonts w:hint="eastAsia"/>
        </w:rPr>
        <w:t>把自己隱藏在樹林中。本來他們以為與</w:t>
      </w:r>
      <w:r w:rsidR="002573C6">
        <w:rPr>
          <w:rFonts w:hint="eastAsia"/>
        </w:rPr>
        <w:t xml:space="preserve">　神</w:t>
      </w:r>
      <w:r w:rsidR="00385B7A" w:rsidRPr="00265446">
        <w:rPr>
          <w:rFonts w:hint="eastAsia"/>
        </w:rPr>
        <w:t>一樣，更幸福，更自由，反而因為</w:t>
      </w:r>
      <w:r w:rsidR="00265446" w:rsidRPr="00265446">
        <w:rPr>
          <w:rFonts w:hint="eastAsia"/>
        </w:rPr>
        <w:t>犯</w:t>
      </w:r>
      <w:r w:rsidR="00385B7A" w:rsidRPr="00265446">
        <w:rPr>
          <w:rFonts w:hint="eastAsia"/>
        </w:rPr>
        <w:t>罪</w:t>
      </w:r>
      <w:r w:rsidR="00265446" w:rsidRPr="00265446">
        <w:rPr>
          <w:rFonts w:hint="eastAsia"/>
        </w:rPr>
        <w:t>，就</w:t>
      </w:r>
      <w:r w:rsidR="00385B7A" w:rsidRPr="00265446">
        <w:rPr>
          <w:rFonts w:hint="eastAsia"/>
        </w:rPr>
        <w:t>把自己隱藏</w:t>
      </w:r>
      <w:r w:rsidR="00265446" w:rsidRPr="00265446">
        <w:rPr>
          <w:rFonts w:hint="eastAsia"/>
        </w:rPr>
        <w:t>起來</w:t>
      </w:r>
      <w:r w:rsidR="00385B7A" w:rsidRPr="00A7433B">
        <w:rPr>
          <w:rFonts w:hint="eastAsia"/>
        </w:rPr>
        <w:t>。罪人的</w:t>
      </w:r>
      <w:r w:rsidR="00265446">
        <w:rPr>
          <w:rFonts w:hint="eastAsia"/>
        </w:rPr>
        <w:t>命運只有患難和痛苦。</w:t>
      </w:r>
      <w:r w:rsidR="00AC72C5">
        <w:rPr>
          <w:rFonts w:hint="eastAsia"/>
        </w:rPr>
        <w:t>大衛雖然在一國之君，但王在犯罪後痛苦地呼求說：</w:t>
      </w:r>
      <w:r w:rsidR="00265446">
        <w:rPr>
          <w:rFonts w:hint="eastAsia"/>
        </w:rPr>
        <w:t>「</w:t>
      </w:r>
      <w:r w:rsidR="00265446" w:rsidRPr="007B4C9A">
        <w:rPr>
          <w:rStyle w:val="a2"/>
        </w:rPr>
        <w:t>求你看顧我的困苦，我的艱難，赦免我一切的罪。</w:t>
      </w:r>
      <w:r w:rsidR="00265446">
        <w:rPr>
          <w:rFonts w:hint="eastAsia"/>
        </w:rPr>
        <w:t>」</w:t>
      </w:r>
      <w:r w:rsidR="007B4C9A" w:rsidRPr="00A7433B">
        <w:rPr>
          <w:rFonts w:hint="eastAsia"/>
        </w:rPr>
        <w:t>(</w:t>
      </w:r>
      <w:r w:rsidR="00AC72C5">
        <w:rPr>
          <w:rFonts w:hint="eastAsia"/>
        </w:rPr>
        <w:t>詩25:18</w:t>
      </w:r>
      <w:r w:rsidR="007B4C9A" w:rsidRPr="00A7433B">
        <w:rPr>
          <w:rFonts w:hint="eastAsia"/>
        </w:rPr>
        <w:t>)</w:t>
      </w:r>
      <w:r w:rsidR="007B4C9A">
        <w:rPr>
          <w:rFonts w:hint="eastAsia"/>
        </w:rPr>
        <w:t>；</w:t>
      </w:r>
      <w:r w:rsidR="00265446">
        <w:rPr>
          <w:rFonts w:hint="eastAsia"/>
        </w:rPr>
        <w:t>「</w:t>
      </w:r>
      <w:proofErr w:type="spellStart"/>
      <w:r w:rsidR="00265446" w:rsidRPr="007B4C9A">
        <w:rPr>
          <w:rStyle w:val="a2"/>
          <w:lang w:val="x-none" w:eastAsia="x-none"/>
        </w:rPr>
        <w:t>將患難、困苦加給一切作惡的人</w:t>
      </w:r>
      <w:proofErr w:type="spellEnd"/>
      <w:r w:rsidR="00265446" w:rsidRPr="007B4C9A">
        <w:rPr>
          <w:rStyle w:val="a2"/>
          <w:lang w:val="x-none" w:eastAsia="x-none"/>
        </w:rPr>
        <w:t>，</w:t>
      </w:r>
      <w:r w:rsidR="00265446">
        <w:rPr>
          <w:rFonts w:hint="eastAsia"/>
        </w:rPr>
        <w:t>」</w:t>
      </w:r>
      <w:r w:rsidR="00385B7A" w:rsidRPr="00A7433B">
        <w:rPr>
          <w:rFonts w:hint="eastAsia"/>
        </w:rPr>
        <w:t>(羅2:9</w:t>
      </w:r>
      <w:r w:rsidR="00B55F13">
        <w:rPr>
          <w:rFonts w:hint="eastAsia"/>
        </w:rPr>
        <w:t>上</w:t>
      </w:r>
      <w:r w:rsidR="00385B7A" w:rsidRPr="00A7433B">
        <w:rPr>
          <w:rFonts w:hint="eastAsia"/>
        </w:rPr>
        <w:t>)。人因為罪惡而不能幸福地生活。</w:t>
      </w:r>
    </w:p>
    <w:p w14:paraId="7E987F0A" w14:textId="0411B76D" w:rsidR="000D24BC" w:rsidRPr="00A7433B" w:rsidRDefault="002573C6" w:rsidP="00A7433B">
      <w:r>
        <w:rPr>
          <w:rFonts w:hint="eastAsia"/>
        </w:rPr>
        <w:t xml:space="preserve">　神</w:t>
      </w:r>
      <w:r w:rsidR="00385B7A" w:rsidRPr="00A7433B">
        <w:rPr>
          <w:rFonts w:hint="eastAsia"/>
        </w:rPr>
        <w:t>為罪人做了甚麼呢？</w:t>
      </w:r>
    </w:p>
    <w:p w14:paraId="3B4E963F" w14:textId="121568AA" w:rsidR="00385B7A" w:rsidRPr="00A7433B" w:rsidRDefault="00385B7A" w:rsidP="004D1B90">
      <w:pPr>
        <w:pStyle w:val="Heading3"/>
      </w:pPr>
      <w:r w:rsidRPr="00A7433B">
        <w:rPr>
          <w:rFonts w:hint="eastAsia"/>
        </w:rPr>
        <w:t>第一，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親自探訪罪人</w:t>
      </w:r>
    </w:p>
    <w:p w14:paraId="50E6D337" w14:textId="72B30055" w:rsidR="0098609B" w:rsidRPr="00A7433B" w:rsidRDefault="00385B7A" w:rsidP="00A7433B">
      <w:r w:rsidRPr="00A7433B">
        <w:rPr>
          <w:rFonts w:hint="eastAsia"/>
        </w:rPr>
        <w:t>請看第9節：「</w:t>
      </w:r>
      <w:r w:rsidRPr="00265446">
        <w:rPr>
          <w:rStyle w:val="a2"/>
        </w:rPr>
        <w:t>耶和華</w:t>
      </w:r>
      <w:r w:rsidR="002573C6">
        <w:rPr>
          <w:rStyle w:val="a2"/>
        </w:rPr>
        <w:t xml:space="preserve">　神</w:t>
      </w:r>
      <w:r w:rsidRPr="00265446">
        <w:rPr>
          <w:rStyle w:val="a2"/>
        </w:rPr>
        <w:t>呼喚那人，對他說：「你在那</w:t>
      </w:r>
      <w:r w:rsidR="007B4C9A">
        <w:rPr>
          <w:rStyle w:val="a2"/>
        </w:rPr>
        <w:t>裏</w:t>
      </w:r>
      <w:r w:rsidRPr="00265446">
        <w:rPr>
          <w:rStyle w:val="a2"/>
        </w:rPr>
        <w:t>？」</w:t>
      </w:r>
      <w:r w:rsidRPr="00A7433B">
        <w:rPr>
          <w:rFonts w:hint="eastAsia"/>
        </w:rPr>
        <w:t>」</w:t>
      </w:r>
      <w:r w:rsidRPr="00A7433B">
        <w:t>「</w:t>
      </w:r>
      <w:r w:rsidRPr="00265446">
        <w:rPr>
          <w:rStyle w:val="a2"/>
        </w:rPr>
        <w:t>你在那</w:t>
      </w:r>
      <w:r w:rsidR="007B4C9A">
        <w:rPr>
          <w:rStyle w:val="a2"/>
        </w:rPr>
        <w:t>裏</w:t>
      </w:r>
      <w:r w:rsidRPr="00265446">
        <w:rPr>
          <w:rStyle w:val="a2"/>
        </w:rPr>
        <w:t>？</w:t>
      </w:r>
      <w:r w:rsidRPr="00A7433B">
        <w:t>」</w:t>
      </w:r>
      <w:r w:rsidRPr="00A7433B">
        <w:rPr>
          <w:rFonts w:hint="eastAsia"/>
        </w:rPr>
        <w:t>並非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不知道他們的位置而提問，而是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知道人因為吃了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所禁止的分別善惡的果子，在恐懼、罪</w:t>
      </w:r>
      <w:r w:rsidR="00F0067E" w:rsidRPr="00A7433B">
        <w:rPr>
          <w:rFonts w:hint="eastAsia"/>
        </w:rPr>
        <w:t>咎感</w:t>
      </w:r>
      <w:r w:rsidRPr="00A7433B">
        <w:rPr>
          <w:rFonts w:hint="eastAsia"/>
        </w:rPr>
        <w:t>和羞恥中隱藏起來(11)。</w:t>
      </w:r>
      <w:r w:rsidR="002573C6">
        <w:rPr>
          <w:rFonts w:hint="eastAsia"/>
        </w:rPr>
        <w:t xml:space="preserve">　神</w:t>
      </w:r>
      <w:r w:rsidR="00F0067E" w:rsidRPr="00A7433B">
        <w:rPr>
          <w:rFonts w:hint="eastAsia"/>
        </w:rPr>
        <w:t>可以</w:t>
      </w:r>
      <w:r w:rsidR="007B4C9A">
        <w:rPr>
          <w:rFonts w:hint="eastAsia"/>
        </w:rPr>
        <w:t>用</w:t>
      </w:r>
      <w:r w:rsidR="00F0067E" w:rsidRPr="00A7433B">
        <w:rPr>
          <w:rFonts w:hint="eastAsia"/>
        </w:rPr>
        <w:t>地震毀滅伊甸園，</w:t>
      </w:r>
      <w:r w:rsidR="007B4C9A" w:rsidRPr="00A7433B">
        <w:rPr>
          <w:rFonts w:hint="eastAsia"/>
        </w:rPr>
        <w:t>毀滅人類</w:t>
      </w:r>
      <w:r w:rsidR="007B4C9A">
        <w:rPr>
          <w:rFonts w:hint="eastAsia"/>
        </w:rPr>
        <w:t>，</w:t>
      </w:r>
      <w:r w:rsidR="00F0067E" w:rsidRPr="00A7433B">
        <w:rPr>
          <w:rFonts w:hint="eastAsia"/>
        </w:rPr>
        <w:t>以閃電擊殺他們，大大責備他們。「</w:t>
      </w:r>
      <w:r w:rsidR="00F0067E" w:rsidRPr="00B55F13">
        <w:rPr>
          <w:rFonts w:hint="eastAsia"/>
        </w:rPr>
        <w:t>我後悔賦與你們自由」。</w:t>
      </w:r>
      <w:r w:rsidR="00F0067E" w:rsidRPr="00A7433B">
        <w:rPr>
          <w:rFonts w:hint="eastAsia"/>
        </w:rPr>
        <w:t>然而，</w:t>
      </w:r>
      <w:r w:rsidR="002573C6">
        <w:rPr>
          <w:rFonts w:hint="eastAsia"/>
        </w:rPr>
        <w:t xml:space="preserve">　神</w:t>
      </w:r>
      <w:r w:rsidR="00F0067E" w:rsidRPr="00A7433B">
        <w:rPr>
          <w:rFonts w:hint="eastAsia"/>
        </w:rPr>
        <w:t>沒有這樣做，卻</w:t>
      </w:r>
      <w:r w:rsidR="00F0067E" w:rsidRPr="00A7433B">
        <w:t>對</w:t>
      </w:r>
      <w:r w:rsidR="00F0067E" w:rsidRPr="00A7433B">
        <w:rPr>
          <w:rFonts w:hint="eastAsia"/>
        </w:rPr>
        <w:t>亞當</w:t>
      </w:r>
      <w:r w:rsidR="00F0067E" w:rsidRPr="00A7433B">
        <w:t>說：「</w:t>
      </w:r>
      <w:r w:rsidR="00F0067E" w:rsidRPr="007B4C9A">
        <w:rPr>
          <w:rStyle w:val="a2"/>
        </w:rPr>
        <w:t>你在那</w:t>
      </w:r>
      <w:r w:rsidR="007B4C9A">
        <w:rPr>
          <w:rStyle w:val="a2"/>
        </w:rPr>
        <w:t>裏</w:t>
      </w:r>
      <w:r w:rsidR="00F0067E" w:rsidRPr="007B4C9A">
        <w:rPr>
          <w:rStyle w:val="a2"/>
        </w:rPr>
        <w:t>？</w:t>
      </w:r>
      <w:r w:rsidR="00F0067E" w:rsidRPr="00A7433B">
        <w:t>」</w:t>
      </w:r>
      <w:r w:rsidR="00F0067E" w:rsidRPr="00A7433B">
        <w:rPr>
          <w:rFonts w:hint="eastAsia"/>
        </w:rPr>
        <w:t>這是</w:t>
      </w:r>
      <w:r w:rsidR="002573C6">
        <w:rPr>
          <w:rFonts w:hint="eastAsia"/>
        </w:rPr>
        <w:t xml:space="preserve">　神</w:t>
      </w:r>
      <w:r w:rsidR="00F0067E" w:rsidRPr="00A7433B">
        <w:rPr>
          <w:rFonts w:hint="eastAsia"/>
        </w:rPr>
        <w:t>向因犯罪而隱藏的亞當，愛的呼喚。耶穌也對藏在樹上的稅吏長撒該說：「</w:t>
      </w:r>
      <w:r w:rsidR="00F0067E" w:rsidRPr="007B4C9A">
        <w:rPr>
          <w:rStyle w:val="a2"/>
        </w:rPr>
        <w:t>撒該，快下來！今天我必住在你家</w:t>
      </w:r>
      <w:r w:rsidR="007B4C9A">
        <w:rPr>
          <w:rStyle w:val="a2"/>
        </w:rPr>
        <w:t>裏</w:t>
      </w:r>
      <w:r w:rsidR="00F0067E" w:rsidRPr="007B4C9A">
        <w:rPr>
          <w:rStyle w:val="a2"/>
        </w:rPr>
        <w:t>。</w:t>
      </w:r>
      <w:r w:rsidR="00F0067E" w:rsidRPr="00A7433B">
        <w:rPr>
          <w:rFonts w:hint="eastAsia"/>
        </w:rPr>
        <w:t>」(路19:5)，又說：「</w:t>
      </w:r>
      <w:r w:rsidR="00F0067E" w:rsidRPr="007B4C9A">
        <w:rPr>
          <w:rStyle w:val="a2"/>
        </w:rPr>
        <w:t>人子來，為要尋找，拯救失喪的人。</w:t>
      </w:r>
      <w:r w:rsidR="00F0067E" w:rsidRPr="00A7433B">
        <w:rPr>
          <w:rFonts w:hint="eastAsia"/>
        </w:rPr>
        <w:t>」</w:t>
      </w:r>
      <w:r w:rsidR="0098609B" w:rsidRPr="00A7433B">
        <w:rPr>
          <w:rFonts w:hint="eastAsia"/>
        </w:rPr>
        <w:t>(路19:10) 使徒彼得曾三次不認耶穌，往後他在故鄉打魚，耶穌對他說，「</w:t>
      </w:r>
      <w:r w:rsidR="0098609B" w:rsidRPr="007B4C9A">
        <w:rPr>
          <w:rStyle w:val="a2"/>
        </w:rPr>
        <w:t>約翰的兒子西門，你愛我比這些更深嗎？</w:t>
      </w:r>
      <w:r w:rsidR="0098609B" w:rsidRPr="00A7433B">
        <w:t>」</w:t>
      </w:r>
      <w:r w:rsidR="0098609B" w:rsidRPr="00A7433B">
        <w:rPr>
          <w:rFonts w:hint="eastAsia"/>
        </w:rPr>
        <w:t>(約21:15) 耶穌沒有斷絕與彼得的關係，反而</w:t>
      </w:r>
      <w:r w:rsidR="007B4C9A">
        <w:rPr>
          <w:rFonts w:hint="eastAsia"/>
        </w:rPr>
        <w:t>與</w:t>
      </w:r>
      <w:r w:rsidR="0098609B" w:rsidRPr="00A7433B">
        <w:rPr>
          <w:rFonts w:hint="eastAsia"/>
        </w:rPr>
        <w:t>他</w:t>
      </w:r>
      <w:r w:rsidR="007B4C9A">
        <w:rPr>
          <w:rFonts w:hint="eastAsia"/>
        </w:rPr>
        <w:t>的關係</w:t>
      </w:r>
      <w:r w:rsidR="0098609B" w:rsidRPr="00A7433B">
        <w:rPr>
          <w:rFonts w:hint="eastAsia"/>
        </w:rPr>
        <w:t>變得更密切。</w:t>
      </w:r>
      <w:r w:rsidR="006F0021" w:rsidRPr="00A7433B">
        <w:rPr>
          <w:rFonts w:hint="eastAsia"/>
        </w:rPr>
        <w:t>當我們犯罪時，恐懼見</w:t>
      </w:r>
      <w:r w:rsidR="002573C6">
        <w:rPr>
          <w:rFonts w:hint="eastAsia"/>
        </w:rPr>
        <w:t xml:space="preserve">　神</w:t>
      </w:r>
      <w:r w:rsidR="006F0021" w:rsidRPr="00A7433B">
        <w:rPr>
          <w:rFonts w:hint="eastAsia"/>
        </w:rPr>
        <w:t>憤</w:t>
      </w:r>
      <w:r w:rsidR="006F0021" w:rsidRPr="00A7433B">
        <w:rPr>
          <w:rFonts w:hint="eastAsia"/>
        </w:rPr>
        <w:t>怒的臉。</w:t>
      </w:r>
      <w:r w:rsidR="007B4C9A">
        <w:rPr>
          <w:rFonts w:hint="eastAsia"/>
        </w:rPr>
        <w:t>然而，</w:t>
      </w:r>
      <w:r w:rsidR="002573C6">
        <w:rPr>
          <w:rFonts w:hint="eastAsia"/>
        </w:rPr>
        <w:t xml:space="preserve">　神</w:t>
      </w:r>
      <w:r w:rsidR="006F0021" w:rsidRPr="00A7433B">
        <w:rPr>
          <w:rFonts w:hint="eastAsia"/>
        </w:rPr>
        <w:t>向罪人的心</w:t>
      </w:r>
      <w:r w:rsidR="007B4C9A">
        <w:rPr>
          <w:rFonts w:hint="eastAsia"/>
        </w:rPr>
        <w:t>，</w:t>
      </w:r>
      <w:r w:rsidR="006F0021" w:rsidRPr="00A7433B">
        <w:rPr>
          <w:rFonts w:hint="eastAsia"/>
        </w:rPr>
        <w:t>如同父母尋找走失</w:t>
      </w:r>
      <w:r w:rsidR="007B4C9A">
        <w:rPr>
          <w:rFonts w:hint="eastAsia"/>
        </w:rPr>
        <w:t>了的</w:t>
      </w:r>
      <w:r w:rsidR="006F0021" w:rsidRPr="00A7433B">
        <w:rPr>
          <w:rFonts w:hint="eastAsia"/>
        </w:rPr>
        <w:t>兒女那樣逼切。</w:t>
      </w:r>
      <w:r w:rsidR="002573C6">
        <w:rPr>
          <w:rFonts w:hint="eastAsia"/>
        </w:rPr>
        <w:t xml:space="preserve">　神</w:t>
      </w:r>
      <w:r w:rsidR="007B4C9A">
        <w:rPr>
          <w:rFonts w:hint="eastAsia"/>
        </w:rPr>
        <w:t>雖然</w:t>
      </w:r>
      <w:r w:rsidR="006F0021" w:rsidRPr="00A7433B">
        <w:rPr>
          <w:rFonts w:hint="eastAsia"/>
        </w:rPr>
        <w:t>受被造物的</w:t>
      </w:r>
      <w:r w:rsidR="007B4C9A">
        <w:rPr>
          <w:rFonts w:hint="eastAsia"/>
        </w:rPr>
        <w:t>侮</w:t>
      </w:r>
      <w:r w:rsidR="006F0021" w:rsidRPr="00A7433B">
        <w:rPr>
          <w:rFonts w:hint="eastAsia"/>
        </w:rPr>
        <w:t>辱，</w:t>
      </w:r>
      <w:r w:rsidR="007B4C9A">
        <w:rPr>
          <w:rFonts w:hint="eastAsia"/>
        </w:rPr>
        <w:t>可以</w:t>
      </w:r>
      <w:r w:rsidR="006F0021" w:rsidRPr="00A7433B">
        <w:rPr>
          <w:rFonts w:hint="eastAsia"/>
        </w:rPr>
        <w:t>發怒</w:t>
      </w:r>
      <w:r w:rsidR="007B4C9A">
        <w:rPr>
          <w:rFonts w:hint="eastAsia"/>
        </w:rPr>
        <w:t>，</w:t>
      </w:r>
      <w:r w:rsidR="007B4C9A" w:rsidRPr="00A7433B">
        <w:rPr>
          <w:rFonts w:hint="eastAsia"/>
        </w:rPr>
        <w:t>與人</w:t>
      </w:r>
      <w:r w:rsidR="006F0021" w:rsidRPr="00A7433B">
        <w:rPr>
          <w:rFonts w:hint="eastAsia"/>
        </w:rPr>
        <w:t>斷絕關係，</w:t>
      </w:r>
      <w:r w:rsidR="007B4C9A">
        <w:rPr>
          <w:rFonts w:hint="eastAsia"/>
        </w:rPr>
        <w:t>然而，</w:t>
      </w:r>
      <w:r w:rsidR="002573C6">
        <w:rPr>
          <w:rFonts w:hint="eastAsia"/>
        </w:rPr>
        <w:t xml:space="preserve">　神</w:t>
      </w:r>
      <w:r w:rsidR="006F0021" w:rsidRPr="00A7433B">
        <w:rPr>
          <w:rFonts w:hint="eastAsia"/>
        </w:rPr>
        <w:t>盼望修補</w:t>
      </w:r>
      <w:r w:rsidR="007B4C9A">
        <w:rPr>
          <w:rFonts w:hint="eastAsia"/>
        </w:rPr>
        <w:t>，並與人</w:t>
      </w:r>
      <w:r w:rsidR="006F0021" w:rsidRPr="00A7433B">
        <w:rPr>
          <w:rFonts w:hint="eastAsia"/>
        </w:rPr>
        <w:t>建立更堅固的關係。因著</w:t>
      </w:r>
      <w:r w:rsidR="002573C6">
        <w:rPr>
          <w:rFonts w:hint="eastAsia"/>
        </w:rPr>
        <w:t xml:space="preserve">　神</w:t>
      </w:r>
      <w:r w:rsidR="006F0021" w:rsidRPr="00A7433B">
        <w:rPr>
          <w:rFonts w:hint="eastAsia"/>
        </w:rPr>
        <w:t>不變的愛，罪人可以來到</w:t>
      </w:r>
      <w:r w:rsidR="002573C6">
        <w:rPr>
          <w:rFonts w:hint="eastAsia"/>
        </w:rPr>
        <w:t xml:space="preserve">　神</w:t>
      </w:r>
      <w:r w:rsidR="006F0021" w:rsidRPr="00A7433B">
        <w:rPr>
          <w:rFonts w:hint="eastAsia"/>
        </w:rPr>
        <w:t>面前。感謝讚</w:t>
      </w:r>
      <w:r w:rsidR="007B4C9A">
        <w:rPr>
          <w:rFonts w:hint="eastAsia"/>
        </w:rPr>
        <w:t>揚那位</w:t>
      </w:r>
      <w:r w:rsidR="006F0021" w:rsidRPr="000F4151">
        <w:rPr>
          <w:rFonts w:hint="eastAsia"/>
        </w:rPr>
        <w:t>呼喚罪人</w:t>
      </w:r>
      <w:r w:rsidR="007B4C9A" w:rsidRPr="000F4151">
        <w:rPr>
          <w:rFonts w:hint="eastAsia"/>
        </w:rPr>
        <w:t>歸</w:t>
      </w:r>
      <w:r w:rsidR="006F0021" w:rsidRPr="000F4151">
        <w:rPr>
          <w:rFonts w:hint="eastAsia"/>
        </w:rPr>
        <w:t>回的</w:t>
      </w:r>
      <w:r w:rsidR="002573C6">
        <w:rPr>
          <w:rFonts w:hint="eastAsia"/>
        </w:rPr>
        <w:t xml:space="preserve">　神</w:t>
      </w:r>
      <w:r w:rsidR="006F0021" w:rsidRPr="000F4151">
        <w:rPr>
          <w:rFonts w:hint="eastAsia"/>
        </w:rPr>
        <w:t>，感謝</w:t>
      </w:r>
      <w:r w:rsidR="002573C6">
        <w:rPr>
          <w:rFonts w:hint="eastAsia"/>
        </w:rPr>
        <w:t xml:space="preserve">　神</w:t>
      </w:r>
      <w:r w:rsidR="006F0021" w:rsidRPr="000F4151">
        <w:rPr>
          <w:rFonts w:hint="eastAsia"/>
        </w:rPr>
        <w:t>不變的愛。</w:t>
      </w:r>
    </w:p>
    <w:p w14:paraId="4241C723" w14:textId="7A33A9AF" w:rsidR="006F0021" w:rsidRPr="00A7433B" w:rsidRDefault="006F0021" w:rsidP="004D1B90">
      <w:pPr>
        <w:pStyle w:val="Heading3"/>
      </w:pPr>
      <w:r w:rsidRPr="00A7433B">
        <w:rPr>
          <w:rFonts w:hint="eastAsia"/>
        </w:rPr>
        <w:t>第二，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應許女人的後裔10-15</w:t>
      </w:r>
    </w:p>
    <w:p w14:paraId="7081619A" w14:textId="48FCB28B" w:rsidR="006F0021" w:rsidRPr="00A7433B" w:rsidRDefault="006F0021" w:rsidP="00A7433B">
      <w:r w:rsidRPr="00A7433B">
        <w:rPr>
          <w:rFonts w:hint="eastAsia"/>
        </w:rPr>
        <w:t>當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責問亞當說：「</w:t>
      </w:r>
      <w:r w:rsidRPr="007B4C9A">
        <w:rPr>
          <w:rStyle w:val="a2"/>
        </w:rPr>
        <w:t>莫非你吃了我吩咐你不可吃的那樹上的果子嗎？</w:t>
      </w:r>
      <w:r w:rsidRPr="00A7433B">
        <w:t>」</w:t>
      </w:r>
      <w:r w:rsidRPr="00A7433B">
        <w:rPr>
          <w:rFonts w:hint="eastAsia"/>
        </w:rPr>
        <w:t>亞當就推卸給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所造的女人說：</w:t>
      </w:r>
      <w:r w:rsidRPr="00A7433B">
        <w:t>「</w:t>
      </w:r>
      <w:r w:rsidRPr="007B4C9A">
        <w:rPr>
          <w:rStyle w:val="a2"/>
        </w:rPr>
        <w:t>你所賜給我、與我同居的女人，他把那樹上的果子給我，我就吃了。</w:t>
      </w:r>
      <w:r w:rsidRPr="00A7433B">
        <w:t>」</w:t>
      </w:r>
      <w:r w:rsidRPr="00A7433B">
        <w:rPr>
          <w:rFonts w:hint="eastAsia"/>
        </w:rPr>
        <w:t>(12 )</w:t>
      </w:r>
      <w:r w:rsidRPr="00A7433B">
        <w:t xml:space="preserve"> 耶和華</w:t>
      </w:r>
      <w:r w:rsidR="002573C6">
        <w:t xml:space="preserve">　神</w:t>
      </w:r>
      <w:r w:rsidRPr="00A7433B">
        <w:t>對女人說：「</w:t>
      </w:r>
      <w:r w:rsidRPr="007B4C9A">
        <w:rPr>
          <w:rStyle w:val="a2"/>
        </w:rPr>
        <w:t>你做的是什麼事呢？」女人說：「那蛇引誘我，我就吃了。</w:t>
      </w:r>
      <w:r w:rsidRPr="00A7433B">
        <w:t>」</w:t>
      </w:r>
      <w:r w:rsidRPr="00A7433B">
        <w:rPr>
          <w:rFonts w:hint="eastAsia"/>
        </w:rPr>
        <w:t>(13) 他們並沒有真實的認罪悔改，但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忍耐那男人和女人的藉口。</w:t>
      </w:r>
    </w:p>
    <w:p w14:paraId="2E8A539F" w14:textId="4B5B6D25" w:rsidR="00842DED" w:rsidRPr="00A7433B" w:rsidRDefault="002573C6" w:rsidP="00A7433B">
      <w:r>
        <w:rPr>
          <w:rFonts w:hint="eastAsia"/>
        </w:rPr>
        <w:t xml:space="preserve">　神</w:t>
      </w:r>
      <w:r w:rsidR="006F0021" w:rsidRPr="00A7433B">
        <w:rPr>
          <w:rFonts w:hint="eastAsia"/>
        </w:rPr>
        <w:t>就咒詛蛇和背後的撒但。請看第14,15節：「</w:t>
      </w:r>
      <w:r w:rsidR="006F0021" w:rsidRPr="007B4C9A">
        <w:rPr>
          <w:rStyle w:val="a2"/>
        </w:rPr>
        <w:t>耶和華</w:t>
      </w:r>
      <w:r>
        <w:rPr>
          <w:rStyle w:val="a2"/>
        </w:rPr>
        <w:t xml:space="preserve">　神</w:t>
      </w:r>
      <w:r w:rsidR="006F0021" w:rsidRPr="007B4C9A">
        <w:rPr>
          <w:rStyle w:val="a2"/>
        </w:rPr>
        <w:t>對蛇說：你既做了這事，就必受咒詛，比一切的牲畜野獸更甚。你必用肚子行走，終身吃土。我又要叫你和女人彼此為仇；你的後裔和女人的後裔也彼此為仇。女人的後裔要傷你的頭；你要傷他的腳跟。</w:t>
      </w:r>
      <w:r w:rsidR="006F0021" w:rsidRPr="00A7433B">
        <w:t>」</w:t>
      </w:r>
      <w:r w:rsidR="006F0021" w:rsidRPr="00A7433B">
        <w:rPr>
          <w:rFonts w:hint="eastAsia"/>
        </w:rPr>
        <w:t>」看來引誘人犯罪的蛇得勝</w:t>
      </w:r>
      <w:r w:rsidR="007B4C9A">
        <w:rPr>
          <w:rFonts w:hint="eastAsia"/>
        </w:rPr>
        <w:t>了</w:t>
      </w:r>
      <w:r w:rsidR="006F0021" w:rsidRPr="00A7433B">
        <w:rPr>
          <w:rFonts w:hint="eastAsia"/>
        </w:rPr>
        <w:t>，但</w:t>
      </w:r>
      <w:r>
        <w:rPr>
          <w:rFonts w:hint="eastAsia"/>
        </w:rPr>
        <w:t xml:space="preserve">　神</w:t>
      </w:r>
      <w:r w:rsidR="006F0021" w:rsidRPr="00A7433B">
        <w:rPr>
          <w:rFonts w:hint="eastAsia"/>
        </w:rPr>
        <w:t>咒詛被撒但利用的蛇，</w:t>
      </w:r>
      <w:r w:rsidR="007B4C9A">
        <w:rPr>
          <w:rFonts w:hint="eastAsia"/>
        </w:rPr>
        <w:t>要</w:t>
      </w:r>
      <w:r w:rsidR="006F0021" w:rsidRPr="00A7433B">
        <w:rPr>
          <w:rFonts w:hint="eastAsia"/>
        </w:rPr>
        <w:t>比一切的</w:t>
      </w:r>
      <w:r w:rsidR="006F0021" w:rsidRPr="00A7433B">
        <w:t>牲畜野獸更甚</w:t>
      </w:r>
      <w:r w:rsidR="00864830" w:rsidRPr="00A7433B">
        <w:rPr>
          <w:rFonts w:hint="eastAsia"/>
        </w:rPr>
        <w:t>，</w:t>
      </w:r>
      <w:r w:rsidR="00864830" w:rsidRPr="00A7433B">
        <w:t>必用肚子行走，終身吃土</w:t>
      </w:r>
      <w:r w:rsidR="00864830" w:rsidRPr="00A7433B">
        <w:rPr>
          <w:rFonts w:hint="eastAsia"/>
        </w:rPr>
        <w:t>，</w:t>
      </w:r>
      <w:r w:rsidR="00864830" w:rsidRPr="00A7433B">
        <w:t>女人的後裔要傷</w:t>
      </w:r>
      <w:r w:rsidR="007B4C9A">
        <w:rPr>
          <w:rFonts w:hint="eastAsia"/>
        </w:rPr>
        <w:t>牠</w:t>
      </w:r>
      <w:r w:rsidR="00864830" w:rsidRPr="00A7433B">
        <w:t>的頭</w:t>
      </w:r>
      <w:r w:rsidR="00864830" w:rsidRPr="00A7433B">
        <w:rPr>
          <w:rFonts w:hint="eastAsia"/>
        </w:rPr>
        <w:t>。「</w:t>
      </w:r>
      <w:r w:rsidR="00864830" w:rsidRPr="007B4C9A">
        <w:rPr>
          <w:rStyle w:val="a2"/>
        </w:rPr>
        <w:t>傷你的頭</w:t>
      </w:r>
      <w:r w:rsidR="00864830" w:rsidRPr="00A7433B">
        <w:rPr>
          <w:rFonts w:hint="eastAsia"/>
        </w:rPr>
        <w:t>」</w:t>
      </w:r>
      <w:r w:rsidR="00864830" w:rsidRPr="00A7433B">
        <w:t>“</w:t>
      </w:r>
      <w:r w:rsidR="00864830" w:rsidRPr="007B4C9A">
        <w:rPr>
          <w:rStyle w:val="a2"/>
        </w:rPr>
        <w:t>will crush your head</w:t>
      </w:r>
      <w:r w:rsidR="00864830" w:rsidRPr="00A7433B">
        <w:t>”</w:t>
      </w:r>
      <w:r w:rsidR="00864830" w:rsidRPr="00A7433B">
        <w:rPr>
          <w:rFonts w:hint="eastAsia"/>
        </w:rPr>
        <w:t>，打碎</w:t>
      </w:r>
      <w:r w:rsidR="007B4C9A">
        <w:rPr>
          <w:rFonts w:hint="eastAsia"/>
        </w:rPr>
        <w:t>蛇</w:t>
      </w:r>
      <w:r w:rsidR="00864830" w:rsidRPr="00A7433B">
        <w:rPr>
          <w:rFonts w:hint="eastAsia"/>
        </w:rPr>
        <w:t>的頭</w:t>
      </w:r>
      <w:r w:rsidR="007B4C9A">
        <w:rPr>
          <w:rFonts w:hint="eastAsia"/>
        </w:rPr>
        <w:t>；</w:t>
      </w:r>
      <w:r w:rsidR="00864830" w:rsidRPr="00A7433B">
        <w:rPr>
          <w:rFonts w:hint="eastAsia"/>
        </w:rPr>
        <w:t>蛇要</w:t>
      </w:r>
      <w:r w:rsidR="00864830" w:rsidRPr="00A7433B">
        <w:t>傷</w:t>
      </w:r>
      <w:r w:rsidR="00864830" w:rsidRPr="00A7433B">
        <w:rPr>
          <w:rFonts w:hint="eastAsia"/>
        </w:rPr>
        <w:t>女人後裔</w:t>
      </w:r>
      <w:r w:rsidR="00864830" w:rsidRPr="00A7433B">
        <w:t>的腳跟</w:t>
      </w:r>
      <w:r w:rsidR="00864830" w:rsidRPr="00A7433B">
        <w:rPr>
          <w:rFonts w:hint="eastAsia"/>
        </w:rPr>
        <w:t>。腳跟受傷帶來痛苦，但相比頭被打碎為輕。這象徵</w:t>
      </w:r>
      <w:r w:rsidR="007B4C9A">
        <w:rPr>
          <w:rFonts w:hint="eastAsia"/>
        </w:rPr>
        <w:t>著</w:t>
      </w:r>
      <w:r w:rsidR="00864830" w:rsidRPr="00A7433B">
        <w:rPr>
          <w:rFonts w:hint="eastAsia"/>
        </w:rPr>
        <w:t>女人後裔向</w:t>
      </w:r>
      <w:r w:rsidR="007B4C9A">
        <w:rPr>
          <w:rFonts w:hint="eastAsia"/>
        </w:rPr>
        <w:t>撒但</w:t>
      </w:r>
      <w:r w:rsidR="00864830" w:rsidRPr="00A7433B">
        <w:rPr>
          <w:rFonts w:hint="eastAsia"/>
        </w:rPr>
        <w:t>完全的勝利。被蛇引誘犯罪的人，沒有能力向</w:t>
      </w:r>
      <w:r w:rsidR="007B4C9A">
        <w:rPr>
          <w:rFonts w:hint="eastAsia"/>
        </w:rPr>
        <w:t>撒但</w:t>
      </w:r>
      <w:r w:rsidR="00864830" w:rsidRPr="00A7433B">
        <w:rPr>
          <w:rFonts w:hint="eastAsia"/>
        </w:rPr>
        <w:t>報仇。但</w:t>
      </w:r>
      <w:r>
        <w:rPr>
          <w:rFonts w:hint="eastAsia"/>
        </w:rPr>
        <w:t xml:space="preserve">　神</w:t>
      </w:r>
      <w:r w:rsidR="00864830" w:rsidRPr="00A7433B">
        <w:rPr>
          <w:rFonts w:hint="eastAsia"/>
        </w:rPr>
        <w:t>通</w:t>
      </w:r>
      <w:r w:rsidR="00B55F13">
        <w:rPr>
          <w:rFonts w:hint="eastAsia"/>
        </w:rPr>
        <w:t>過</w:t>
      </w:r>
      <w:r w:rsidR="00864830" w:rsidRPr="00A7433B">
        <w:rPr>
          <w:rFonts w:hint="eastAsia"/>
        </w:rPr>
        <w:t>女人的後裔宣</w:t>
      </w:r>
      <w:r w:rsidR="007B4C9A">
        <w:rPr>
          <w:rFonts w:hint="eastAsia"/>
        </w:rPr>
        <w:t>告和應許，</w:t>
      </w:r>
      <w:r>
        <w:rPr>
          <w:rFonts w:hint="eastAsia"/>
        </w:rPr>
        <w:t xml:space="preserve">　神</w:t>
      </w:r>
      <w:r w:rsidR="007B4C9A">
        <w:rPr>
          <w:rFonts w:hint="eastAsia"/>
        </w:rPr>
        <w:t>親自毀滅撒但的勢力。這是</w:t>
      </w:r>
      <w:r>
        <w:rPr>
          <w:rFonts w:hint="eastAsia"/>
        </w:rPr>
        <w:t xml:space="preserve">　神</w:t>
      </w:r>
      <w:r w:rsidR="007B4C9A">
        <w:rPr>
          <w:rFonts w:hint="eastAsia"/>
        </w:rPr>
        <w:t>向犯罪的人所</w:t>
      </w:r>
      <w:r w:rsidR="00864830" w:rsidRPr="00A7433B">
        <w:rPr>
          <w:rFonts w:hint="eastAsia"/>
        </w:rPr>
        <w:t>預言</w:t>
      </w:r>
      <w:r w:rsidR="007B4C9A" w:rsidRPr="00A7433B">
        <w:rPr>
          <w:rFonts w:hint="eastAsia"/>
        </w:rPr>
        <w:t>的福音</w:t>
      </w:r>
      <w:r w:rsidR="00864830" w:rsidRPr="00A7433B">
        <w:rPr>
          <w:rFonts w:hint="eastAsia"/>
        </w:rPr>
        <w:t>。女人的後裔</w:t>
      </w:r>
      <w:r w:rsidR="007B4C9A">
        <w:rPr>
          <w:rFonts w:hint="eastAsia"/>
        </w:rPr>
        <w:t>將</w:t>
      </w:r>
      <w:r w:rsidR="00864830" w:rsidRPr="00A7433B">
        <w:rPr>
          <w:rFonts w:hint="eastAsia"/>
        </w:rPr>
        <w:t>受苦難，並</w:t>
      </w:r>
      <w:r w:rsidR="007B4C9A">
        <w:rPr>
          <w:rFonts w:hint="eastAsia"/>
        </w:rPr>
        <w:t>要</w:t>
      </w:r>
      <w:r w:rsidR="00864830" w:rsidRPr="00A7433B">
        <w:rPr>
          <w:rFonts w:hint="eastAsia"/>
        </w:rPr>
        <w:t>完全得勝的應許，通過主耶穌基督成就了。以賽亞先知預言說：</w:t>
      </w:r>
      <w:r w:rsidR="003177FB" w:rsidRPr="00A7433B">
        <w:rPr>
          <w:rFonts w:hint="eastAsia"/>
        </w:rPr>
        <w:t>「</w:t>
      </w:r>
      <w:r w:rsidR="003177FB" w:rsidRPr="007B4C9A">
        <w:rPr>
          <w:rStyle w:val="a2"/>
        </w:rPr>
        <w:t>因此，主自己要給你們一個兆頭，必有童女懷孕生子，給他起名叫以馬內利（就是</w:t>
      </w:r>
      <w:r>
        <w:rPr>
          <w:rStyle w:val="a2"/>
        </w:rPr>
        <w:t xml:space="preserve">　神</w:t>
      </w:r>
      <w:r w:rsidR="003177FB" w:rsidRPr="007B4C9A">
        <w:rPr>
          <w:rStyle w:val="a2"/>
        </w:rPr>
        <w:t>與我們同在的意思）。</w:t>
      </w:r>
      <w:r w:rsidR="003177FB" w:rsidRPr="00A7433B">
        <w:rPr>
          <w:rFonts w:hint="eastAsia"/>
        </w:rPr>
        <w:t>」(賽7:14) 使徒保羅也說：「</w:t>
      </w:r>
      <w:r w:rsidR="003177FB" w:rsidRPr="007B4C9A">
        <w:rPr>
          <w:rStyle w:val="a2"/>
        </w:rPr>
        <w:t>及至時候滿足，</w:t>
      </w:r>
      <w:r>
        <w:rPr>
          <w:rStyle w:val="a2"/>
        </w:rPr>
        <w:t xml:space="preserve">　神</w:t>
      </w:r>
      <w:r w:rsidR="003177FB" w:rsidRPr="007B4C9A">
        <w:rPr>
          <w:rStyle w:val="a2"/>
        </w:rPr>
        <w:t>就差遣他的兒子，為女子所生，且生在律法以下， 要把律法以下的人贖出來，叫我們得著兒子的名分。</w:t>
      </w:r>
      <w:r w:rsidR="003177FB" w:rsidRPr="00A7433B">
        <w:rPr>
          <w:rFonts w:hint="eastAsia"/>
        </w:rPr>
        <w:t>」(加4:4,5) 耶穌基督作</w:t>
      </w:r>
      <w:r>
        <w:rPr>
          <w:rFonts w:hint="eastAsia"/>
        </w:rPr>
        <w:t xml:space="preserve">　神</w:t>
      </w:r>
      <w:r w:rsidR="003177FB" w:rsidRPr="00A7433B">
        <w:rPr>
          <w:rFonts w:hint="eastAsia"/>
        </w:rPr>
        <w:t>所應許的女人後裔，通過童女馬利亞而誕生這世上。十字架的犧牲傷了耶穌的腳跟，</w:t>
      </w:r>
      <w:r w:rsidR="007B4C9A">
        <w:rPr>
          <w:rFonts w:hint="eastAsia"/>
        </w:rPr>
        <w:t>但耶穌</w:t>
      </w:r>
      <w:r w:rsidR="00842DED" w:rsidRPr="00A7433B">
        <w:rPr>
          <w:rFonts w:hint="eastAsia"/>
        </w:rPr>
        <w:t>從死裏復活打碎撒但的頭，就是罪和死亡的權勢。現在無論是誰，</w:t>
      </w:r>
      <w:r w:rsidR="007B4C9A">
        <w:rPr>
          <w:rFonts w:hint="eastAsia"/>
        </w:rPr>
        <w:t>只要</w:t>
      </w:r>
      <w:r w:rsidR="00842DED" w:rsidRPr="00A7433B">
        <w:rPr>
          <w:rFonts w:hint="eastAsia"/>
        </w:rPr>
        <w:t>相信女人的後裔耶穌基督，</w:t>
      </w:r>
      <w:r w:rsidR="007B4C9A">
        <w:rPr>
          <w:rFonts w:hint="eastAsia"/>
        </w:rPr>
        <w:t>能</w:t>
      </w:r>
      <w:r w:rsidR="00842DED" w:rsidRPr="00A7433B">
        <w:rPr>
          <w:rFonts w:hint="eastAsia"/>
        </w:rPr>
        <w:t>恢復成為</w:t>
      </w:r>
      <w:r>
        <w:rPr>
          <w:rFonts w:hint="eastAsia"/>
        </w:rPr>
        <w:t xml:space="preserve">　神</w:t>
      </w:r>
      <w:r w:rsidR="00842DED" w:rsidRPr="00A7433B">
        <w:rPr>
          <w:rFonts w:hint="eastAsia"/>
        </w:rPr>
        <w:t>的兒女，</w:t>
      </w:r>
      <w:r w:rsidR="00842DED" w:rsidRPr="00A7433B">
        <w:rPr>
          <w:rFonts w:hint="eastAsia"/>
        </w:rPr>
        <w:lastRenderedPageBreak/>
        <w:t>得著永遠的生命。</w:t>
      </w:r>
      <w:r w:rsidR="00842DED" w:rsidRPr="00A7433B">
        <w:t>「</w:t>
      </w:r>
      <w:r>
        <w:rPr>
          <w:rStyle w:val="a2"/>
        </w:rPr>
        <w:t xml:space="preserve">　神</w:t>
      </w:r>
      <w:r w:rsidR="00842DED" w:rsidRPr="007B4C9A">
        <w:rPr>
          <w:rStyle w:val="a2"/>
        </w:rPr>
        <w:t>愛世人，甚至將他的獨生子賜給他們，叫一切信他的，不至滅亡，反得永生。</w:t>
      </w:r>
      <w:r w:rsidR="00842DED" w:rsidRPr="00A7433B">
        <w:rPr>
          <w:rFonts w:hint="eastAsia"/>
        </w:rPr>
        <w:t>」(約3:16)</w:t>
      </w:r>
    </w:p>
    <w:p w14:paraId="0BB6CC36" w14:textId="3C339070" w:rsidR="00842DED" w:rsidRPr="00A7433B" w:rsidRDefault="002573C6" w:rsidP="00A7433B">
      <w:r>
        <w:rPr>
          <w:rFonts w:hint="eastAsia"/>
        </w:rPr>
        <w:t xml:space="preserve">　神</w:t>
      </w:r>
      <w:r w:rsidR="00842DED" w:rsidRPr="00A7433B">
        <w:rPr>
          <w:rFonts w:hint="eastAsia"/>
        </w:rPr>
        <w:t>將伊甸園作為禮物，送給照</w:t>
      </w:r>
      <w:r>
        <w:rPr>
          <w:rFonts w:hint="eastAsia"/>
        </w:rPr>
        <w:t xml:space="preserve">　神</w:t>
      </w:r>
      <w:r w:rsidR="00842DED" w:rsidRPr="00A7433B">
        <w:rPr>
          <w:rFonts w:hint="eastAsia"/>
        </w:rPr>
        <w:t>形像被造的人。然而，人犯罪遮蓋</w:t>
      </w:r>
      <w:r>
        <w:rPr>
          <w:rFonts w:hint="eastAsia"/>
        </w:rPr>
        <w:t xml:space="preserve">　神</w:t>
      </w:r>
      <w:r w:rsidR="00842DED" w:rsidRPr="00A7433B">
        <w:rPr>
          <w:rFonts w:hint="eastAsia"/>
        </w:rPr>
        <w:t>的榮耀，又與</w:t>
      </w:r>
      <w:r>
        <w:rPr>
          <w:rFonts w:hint="eastAsia"/>
        </w:rPr>
        <w:t xml:space="preserve">　神</w:t>
      </w:r>
      <w:r w:rsidR="00842DED" w:rsidRPr="00A7433B">
        <w:rPr>
          <w:rFonts w:hint="eastAsia"/>
        </w:rPr>
        <w:t>為敵，</w:t>
      </w:r>
      <w:r w:rsidR="007B4C9A">
        <w:rPr>
          <w:rFonts w:hint="eastAsia"/>
        </w:rPr>
        <w:t>並</w:t>
      </w:r>
      <w:r w:rsidR="00842DED" w:rsidRPr="00A7433B">
        <w:rPr>
          <w:rFonts w:hint="eastAsia"/>
        </w:rPr>
        <w:t>站在撒但一方，</w:t>
      </w:r>
      <w:r>
        <w:rPr>
          <w:rFonts w:hint="eastAsia"/>
        </w:rPr>
        <w:t xml:space="preserve">　神</w:t>
      </w:r>
      <w:r w:rsidR="00842DED" w:rsidRPr="00A7433B">
        <w:rPr>
          <w:rFonts w:hint="eastAsia"/>
        </w:rPr>
        <w:t>將更大的禮物給他們，就是</w:t>
      </w:r>
      <w:r>
        <w:rPr>
          <w:rFonts w:hint="eastAsia"/>
        </w:rPr>
        <w:t xml:space="preserve">　神</w:t>
      </w:r>
      <w:r w:rsidR="00842DED" w:rsidRPr="00A7433B">
        <w:rPr>
          <w:rFonts w:hint="eastAsia"/>
        </w:rPr>
        <w:t>差祂兒子犧牲的愛。誰會為那與我為敵</w:t>
      </w:r>
      <w:r w:rsidR="007B4C9A">
        <w:rPr>
          <w:rFonts w:hint="eastAsia"/>
        </w:rPr>
        <w:t>之</w:t>
      </w:r>
      <w:r w:rsidR="00842DED" w:rsidRPr="00A7433B">
        <w:rPr>
          <w:rFonts w:hint="eastAsia"/>
        </w:rPr>
        <w:t>人，把自己所愛的兒子釘在十字架上呢？但</w:t>
      </w:r>
      <w:r>
        <w:rPr>
          <w:rFonts w:hint="eastAsia"/>
        </w:rPr>
        <w:t xml:space="preserve">　神</w:t>
      </w:r>
      <w:r w:rsidR="00842DED" w:rsidRPr="00A7433B">
        <w:rPr>
          <w:rFonts w:hint="eastAsia"/>
        </w:rPr>
        <w:t>竟然這樣行了。</w:t>
      </w:r>
      <w:r>
        <w:rPr>
          <w:rFonts w:hint="eastAsia"/>
        </w:rPr>
        <w:t xml:space="preserve">　神</w:t>
      </w:r>
      <w:r w:rsidR="00842DED" w:rsidRPr="00A7433B">
        <w:rPr>
          <w:rFonts w:hint="eastAsia"/>
        </w:rPr>
        <w:t>如此愛罪人，從創世紀3:15，到聖經最後的啟示錄，</w:t>
      </w:r>
      <w:r w:rsidR="007B4C9A">
        <w:rPr>
          <w:rFonts w:hint="eastAsia"/>
        </w:rPr>
        <w:t>也</w:t>
      </w:r>
      <w:r w:rsidR="00842DED" w:rsidRPr="00A7433B">
        <w:rPr>
          <w:rFonts w:hint="eastAsia"/>
        </w:rPr>
        <w:t>記載了通過女人的後裔</w:t>
      </w:r>
      <w:r w:rsidR="007B4C9A">
        <w:rPr>
          <w:rFonts w:hint="eastAsia"/>
        </w:rPr>
        <w:t>，</w:t>
      </w:r>
      <w:r w:rsidR="00842DED" w:rsidRPr="00A7433B">
        <w:rPr>
          <w:rFonts w:hint="eastAsia"/>
        </w:rPr>
        <w:t>拯救和恢復</w:t>
      </w:r>
      <w:r w:rsidR="007B4C9A">
        <w:rPr>
          <w:rFonts w:hint="eastAsia"/>
        </w:rPr>
        <w:t>失喪的</w:t>
      </w:r>
      <w:r w:rsidR="00842DED" w:rsidRPr="00A7433B">
        <w:rPr>
          <w:rFonts w:hint="eastAsia"/>
        </w:rPr>
        <w:t>罪人。我們</w:t>
      </w:r>
      <w:r w:rsidR="007B4C9A">
        <w:rPr>
          <w:rFonts w:hint="eastAsia"/>
        </w:rPr>
        <w:t>萬般的</w:t>
      </w:r>
      <w:r w:rsidR="00842DED" w:rsidRPr="00A7433B">
        <w:rPr>
          <w:rFonts w:hint="eastAsia"/>
        </w:rPr>
        <w:t>罪惡</w:t>
      </w:r>
      <w:r w:rsidR="007B4C9A">
        <w:rPr>
          <w:rFonts w:hint="eastAsia"/>
        </w:rPr>
        <w:t>，卻</w:t>
      </w:r>
      <w:r w:rsidR="00842DED" w:rsidRPr="00A7433B">
        <w:rPr>
          <w:rFonts w:hint="eastAsia"/>
        </w:rPr>
        <w:t>顯出</w:t>
      </w:r>
      <w:r>
        <w:rPr>
          <w:rFonts w:hint="eastAsia"/>
        </w:rPr>
        <w:t xml:space="preserve">　神</w:t>
      </w:r>
      <w:r w:rsidR="00842DED" w:rsidRPr="00A7433B">
        <w:rPr>
          <w:rFonts w:hint="eastAsia"/>
        </w:rPr>
        <w:t>更偉大的愛。感謝</w:t>
      </w:r>
      <w:r>
        <w:rPr>
          <w:rFonts w:hint="eastAsia"/>
        </w:rPr>
        <w:t xml:space="preserve">　神</w:t>
      </w:r>
      <w:r w:rsidR="00842DED" w:rsidRPr="00A7433B">
        <w:rPr>
          <w:rFonts w:hint="eastAsia"/>
        </w:rPr>
        <w:t>為了拯救罪人，應許</w:t>
      </w:r>
      <w:r w:rsidR="007B4C9A">
        <w:rPr>
          <w:rFonts w:hint="eastAsia"/>
        </w:rPr>
        <w:t>賜下</w:t>
      </w:r>
      <w:r w:rsidR="00842DED" w:rsidRPr="00A7433B">
        <w:rPr>
          <w:rFonts w:hint="eastAsia"/>
        </w:rPr>
        <w:t>女人的後裔。</w:t>
      </w:r>
    </w:p>
    <w:p w14:paraId="7EC4F819" w14:textId="20471C05" w:rsidR="00842DED" w:rsidRPr="00A7433B" w:rsidRDefault="00842DED" w:rsidP="00234994">
      <w:pPr>
        <w:pStyle w:val="Heading3"/>
      </w:pPr>
      <w:r w:rsidRPr="00A7433B">
        <w:rPr>
          <w:rFonts w:hint="eastAsia"/>
        </w:rPr>
        <w:t>第三，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以皮衣作衣服給人穿，並把守生命樹 16-24</w:t>
      </w:r>
    </w:p>
    <w:p w14:paraId="656ED808" w14:textId="58C6291A" w:rsidR="00842DED" w:rsidRPr="00A7433B" w:rsidRDefault="002573C6" w:rsidP="00A7433B">
      <w:r>
        <w:rPr>
          <w:rFonts w:hint="eastAsia"/>
        </w:rPr>
        <w:t xml:space="preserve">　神</w:t>
      </w:r>
      <w:r w:rsidR="00842DED" w:rsidRPr="00A7433B">
        <w:rPr>
          <w:rFonts w:hint="eastAsia"/>
        </w:rPr>
        <w:t>將合宜的懲罰給了犯罪的男人和女人，自然萬物皆受</w:t>
      </w:r>
      <w:r>
        <w:rPr>
          <w:rFonts w:hint="eastAsia"/>
        </w:rPr>
        <w:t xml:space="preserve">　神</w:t>
      </w:r>
      <w:r w:rsidR="00842DED" w:rsidRPr="00A7433B">
        <w:rPr>
          <w:rFonts w:hint="eastAsia"/>
        </w:rPr>
        <w:t>的咒詛。雖然人因罪受刑罰，但當中彰顯</w:t>
      </w:r>
      <w:r>
        <w:rPr>
          <w:rFonts w:hint="eastAsia"/>
        </w:rPr>
        <w:t xml:space="preserve">　神</w:t>
      </w:r>
      <w:r w:rsidR="00842DED" w:rsidRPr="00A7433B">
        <w:rPr>
          <w:rFonts w:hint="eastAsia"/>
        </w:rPr>
        <w:t>對人無微不至的愛。請看第16節：「</w:t>
      </w:r>
      <w:r w:rsidR="00842DED" w:rsidRPr="007B4C9A">
        <w:rPr>
          <w:rStyle w:val="a2"/>
        </w:rPr>
        <w:t>又對女人說：我必多多加增你懷胎的苦楚；你生產兒女必多受苦楚。你必戀慕你丈夫；你丈夫必管轄你。</w:t>
      </w:r>
      <w:r w:rsidR="00842DED" w:rsidRPr="00A7433B">
        <w:rPr>
          <w:rFonts w:hint="eastAsia"/>
        </w:rPr>
        <w:t>」女人能懷孕生子</w:t>
      </w:r>
      <w:r w:rsidR="007B4C9A">
        <w:rPr>
          <w:rFonts w:hint="eastAsia"/>
        </w:rPr>
        <w:t>本</w:t>
      </w:r>
      <w:r w:rsidR="00842DED" w:rsidRPr="00A7433B">
        <w:rPr>
          <w:rFonts w:hint="eastAsia"/>
        </w:rPr>
        <w:t>是幸福的</w:t>
      </w:r>
      <w:r w:rsidR="007B4C9A">
        <w:rPr>
          <w:rFonts w:hint="eastAsia"/>
        </w:rPr>
        <w:t>事</w:t>
      </w:r>
      <w:r w:rsidR="00842DED" w:rsidRPr="00A7433B">
        <w:rPr>
          <w:rFonts w:hint="eastAsia"/>
        </w:rPr>
        <w:t>，但因為犯罪，女人生產</w:t>
      </w:r>
      <w:r w:rsidR="00342269" w:rsidRPr="00A7433B">
        <w:rPr>
          <w:rFonts w:hint="eastAsia"/>
        </w:rPr>
        <w:t>時</w:t>
      </w:r>
      <w:r w:rsidR="007B4C9A">
        <w:rPr>
          <w:rFonts w:hint="eastAsia"/>
        </w:rPr>
        <w:t>要</w:t>
      </w:r>
      <w:r w:rsidR="00342269" w:rsidRPr="00A7433B">
        <w:rPr>
          <w:rFonts w:hint="eastAsia"/>
        </w:rPr>
        <w:t>承受可怕的痛苦。男女關係也有所改變。在伊甸園裏，他們本來彼此相愛，同工，共同享受</w:t>
      </w:r>
      <w:r>
        <w:rPr>
          <w:rFonts w:hint="eastAsia"/>
        </w:rPr>
        <w:t xml:space="preserve">　神</w:t>
      </w:r>
      <w:r w:rsidR="00342269" w:rsidRPr="00A7433B">
        <w:rPr>
          <w:rFonts w:hint="eastAsia"/>
        </w:rPr>
        <w:t>所造的。</w:t>
      </w:r>
      <w:r w:rsidR="007B4C9A">
        <w:rPr>
          <w:rFonts w:hint="eastAsia"/>
        </w:rPr>
        <w:t>但</w:t>
      </w:r>
      <w:r w:rsidR="00342269" w:rsidRPr="00A7433B">
        <w:rPr>
          <w:rFonts w:hint="eastAsia"/>
        </w:rPr>
        <w:t>在受咒詛的世界，男女不再</w:t>
      </w:r>
      <w:r w:rsidR="00B55F13">
        <w:rPr>
          <w:rFonts w:hint="eastAsia"/>
        </w:rPr>
        <w:t>彼此</w:t>
      </w:r>
      <w:r w:rsidR="00342269" w:rsidRPr="00A7433B">
        <w:rPr>
          <w:rFonts w:hint="eastAsia"/>
        </w:rPr>
        <w:t>愛和尊敬。女人由同工的</w:t>
      </w:r>
      <w:r w:rsidR="007B4C9A">
        <w:rPr>
          <w:rFonts w:hint="eastAsia"/>
        </w:rPr>
        <w:t>身份</w:t>
      </w:r>
      <w:r w:rsidR="00342269" w:rsidRPr="00A7433B">
        <w:rPr>
          <w:rFonts w:hint="eastAsia"/>
        </w:rPr>
        <w:t>，改變</w:t>
      </w:r>
      <w:r w:rsidR="007B4C9A">
        <w:rPr>
          <w:rFonts w:hint="eastAsia"/>
        </w:rPr>
        <w:t>為</w:t>
      </w:r>
      <w:r w:rsidR="00342269" w:rsidRPr="00A7433B">
        <w:rPr>
          <w:rFonts w:hint="eastAsia"/>
        </w:rPr>
        <w:t>被管轄</w:t>
      </w:r>
      <w:r w:rsidR="007B4C9A">
        <w:rPr>
          <w:rFonts w:hint="eastAsia"/>
        </w:rPr>
        <w:t>的</w:t>
      </w:r>
      <w:r w:rsidR="00342269" w:rsidRPr="00A7433B">
        <w:rPr>
          <w:rFonts w:hint="eastAsia"/>
        </w:rPr>
        <w:t>。</w:t>
      </w:r>
    </w:p>
    <w:p w14:paraId="68629BF9" w14:textId="03EF2FDC" w:rsidR="00842DED" w:rsidRPr="00A7433B" w:rsidRDefault="00342269" w:rsidP="00A7433B">
      <w:r w:rsidRPr="00A7433B">
        <w:rPr>
          <w:rFonts w:hint="eastAsia"/>
        </w:rPr>
        <w:t>請看第17-19節：「</w:t>
      </w:r>
      <w:r w:rsidRPr="007B4C9A">
        <w:rPr>
          <w:rStyle w:val="a2"/>
        </w:rPr>
        <w:t>又對亞當說：你既聽從妻子的話，吃了我所吩咐你不可吃的那樹上的果子，地必為你的緣故受咒詛；你必終身勞苦才能從地</w:t>
      </w:r>
      <w:r w:rsidR="007B4C9A">
        <w:rPr>
          <w:rStyle w:val="a2"/>
        </w:rPr>
        <w:t>裏</w:t>
      </w:r>
      <w:r w:rsidRPr="007B4C9A">
        <w:rPr>
          <w:rStyle w:val="a2"/>
        </w:rPr>
        <w:t>得吃的。 地必給你長出荊棘和蒺藜來；你也要吃田間的菜蔬。你必汗流滿面才得糊口，直到你歸了土，因為你是從土而出的。你本是塵土，仍要歸於塵土。</w:t>
      </w:r>
      <w:r w:rsidRPr="00A7433B">
        <w:rPr>
          <w:rFonts w:hint="eastAsia"/>
        </w:rPr>
        <w:t>」因為亞當犯罪，地也受咒詛。地生出</w:t>
      </w:r>
      <w:r w:rsidRPr="00A7433B">
        <w:t>荊棘和蒺藜來</w:t>
      </w:r>
      <w:r w:rsidRPr="00A7433B">
        <w:rPr>
          <w:rFonts w:hint="eastAsia"/>
        </w:rPr>
        <w:t>。亞當在受咒詛的地上，一生勞苦，才能從地裏得吃。本來</w:t>
      </w:r>
      <w:r w:rsidR="00B95FF1">
        <w:rPr>
          <w:rFonts w:hint="eastAsia"/>
        </w:rPr>
        <w:t>人</w:t>
      </w:r>
      <w:r w:rsidRPr="00A7433B">
        <w:rPr>
          <w:rFonts w:hint="eastAsia"/>
        </w:rPr>
        <w:t>為了承擔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的使命而存在，如今</w:t>
      </w:r>
      <w:r w:rsidR="00B95FF1">
        <w:rPr>
          <w:rFonts w:hint="eastAsia"/>
        </w:rPr>
        <w:t>為</w:t>
      </w:r>
      <w:r w:rsidRPr="00A7433B">
        <w:rPr>
          <w:rFonts w:hint="eastAsia"/>
        </w:rPr>
        <w:t>吃喝而活。人要承受更可怕的刑罰是死亡。亞當為了食物必</w:t>
      </w:r>
      <w:r w:rsidRPr="00A7433B">
        <w:t>汗流滿面</w:t>
      </w:r>
      <w:r w:rsidRPr="00A7433B">
        <w:rPr>
          <w:rFonts w:hint="eastAsia"/>
        </w:rPr>
        <w:t>，</w:t>
      </w:r>
      <w:r w:rsidRPr="00A7433B">
        <w:t>才得糊口</w:t>
      </w:r>
      <w:r w:rsidRPr="00A7433B">
        <w:rPr>
          <w:rFonts w:hint="eastAsia"/>
        </w:rPr>
        <w:t>，最後必要死亡。人本來擁有不滅的靈</w:t>
      </w:r>
      <w:r w:rsidR="00B55F13">
        <w:rPr>
          <w:rFonts w:hint="eastAsia"/>
        </w:rPr>
        <w:t>魂</w:t>
      </w:r>
      <w:r w:rsidRPr="00A7433B">
        <w:rPr>
          <w:rFonts w:hint="eastAsia"/>
        </w:rPr>
        <w:t>，能</w:t>
      </w:r>
      <w:r w:rsidR="00B95FF1">
        <w:rPr>
          <w:rFonts w:hint="eastAsia"/>
        </w:rPr>
        <w:t>吃</w:t>
      </w:r>
      <w:r w:rsidRPr="00A7433B">
        <w:rPr>
          <w:rFonts w:hint="eastAsia"/>
        </w:rPr>
        <w:t>生命樹的果子享受永生。</w:t>
      </w:r>
      <w:r w:rsidR="00B95FF1">
        <w:rPr>
          <w:rFonts w:hint="eastAsia"/>
        </w:rPr>
        <w:t>現在，</w:t>
      </w:r>
      <w:r w:rsidRPr="00A7433B">
        <w:rPr>
          <w:rFonts w:hint="eastAsia"/>
        </w:rPr>
        <w:t>人死了就歸於塵土，</w:t>
      </w:r>
      <w:r w:rsidR="00B95FF1">
        <w:rPr>
          <w:rFonts w:hint="eastAsia"/>
        </w:rPr>
        <w:t>過</w:t>
      </w:r>
      <w:r w:rsidRPr="00A7433B">
        <w:rPr>
          <w:rFonts w:hint="eastAsia"/>
        </w:rPr>
        <w:t>虛無的</w:t>
      </w:r>
      <w:r w:rsidR="00B95FF1">
        <w:rPr>
          <w:rFonts w:hint="eastAsia"/>
        </w:rPr>
        <w:t>一生</w:t>
      </w:r>
      <w:r w:rsidRPr="00A7433B">
        <w:rPr>
          <w:rFonts w:hint="eastAsia"/>
        </w:rPr>
        <w:t>。人的死亡並非自然，而是因罪而</w:t>
      </w:r>
      <w:r w:rsidRPr="00A7433B">
        <w:rPr>
          <w:rFonts w:hint="eastAsia"/>
        </w:rPr>
        <w:t>來的刑罰，因此</w:t>
      </w:r>
      <w:r w:rsidR="00B95FF1">
        <w:rPr>
          <w:rFonts w:hint="eastAsia"/>
        </w:rPr>
        <w:t>人</w:t>
      </w:r>
      <w:r w:rsidRPr="00A7433B">
        <w:rPr>
          <w:rFonts w:hint="eastAsia"/>
        </w:rPr>
        <w:t>不可輕看罪，</w:t>
      </w:r>
      <w:r w:rsidR="00B95FF1">
        <w:rPr>
          <w:rFonts w:hint="eastAsia"/>
        </w:rPr>
        <w:t>也</w:t>
      </w:r>
      <w:r w:rsidRPr="00A7433B">
        <w:rPr>
          <w:rFonts w:hint="eastAsia"/>
        </w:rPr>
        <w:t>必須付</w:t>
      </w:r>
      <w:r w:rsidR="00B95FF1">
        <w:rPr>
          <w:rFonts w:hint="eastAsia"/>
        </w:rPr>
        <w:t>上</w:t>
      </w:r>
      <w:r w:rsidRPr="00A7433B">
        <w:rPr>
          <w:rFonts w:hint="eastAsia"/>
        </w:rPr>
        <w:t>罪的工價。</w:t>
      </w:r>
    </w:p>
    <w:p w14:paraId="2A067CF8" w14:textId="7DFED2F5" w:rsidR="00342269" w:rsidRPr="00A7433B" w:rsidRDefault="00342269" w:rsidP="00A7433B">
      <w:r w:rsidRPr="00A7433B">
        <w:rPr>
          <w:rFonts w:hint="eastAsia"/>
        </w:rPr>
        <w:t>請看第20節：「</w:t>
      </w:r>
      <w:r w:rsidRPr="00B95FF1">
        <w:rPr>
          <w:rStyle w:val="a2"/>
        </w:rPr>
        <w:t>亞當給他妻子起名叫夏娃，因為他是眾生之母。</w:t>
      </w:r>
      <w:r w:rsidRPr="00A7433B">
        <w:rPr>
          <w:rFonts w:hint="eastAsia"/>
        </w:rPr>
        <w:t>」亞當稱妻子的名字為夏娃，意為</w:t>
      </w:r>
      <w:r w:rsidRPr="00A7433B">
        <w:t>眾生之母</w:t>
      </w:r>
      <w:r w:rsidRPr="00A7433B">
        <w:rPr>
          <w:rFonts w:hint="eastAsia"/>
        </w:rPr>
        <w:t>。亞當可以因妻子犯罪，把責任推給她</w:t>
      </w:r>
      <w:r w:rsidR="00B95FF1">
        <w:rPr>
          <w:rFonts w:hint="eastAsia"/>
        </w:rPr>
        <w:t>，給她起惡名。</w:t>
      </w:r>
      <w:r w:rsidRPr="00A7433B">
        <w:rPr>
          <w:rFonts w:hint="eastAsia"/>
        </w:rPr>
        <w:t>然而，亞當稱她為</w:t>
      </w:r>
      <w:r w:rsidRPr="00A7433B">
        <w:t>眾生之母</w:t>
      </w:r>
      <w:r w:rsidR="00B95FF1">
        <w:rPr>
          <w:rFonts w:hint="eastAsia"/>
        </w:rPr>
        <w:t>，視她為帶來</w:t>
      </w:r>
      <w:r w:rsidRPr="00A7433B">
        <w:rPr>
          <w:rFonts w:hint="eastAsia"/>
        </w:rPr>
        <w:t>生命</w:t>
      </w:r>
      <w:r w:rsidR="00B95FF1">
        <w:rPr>
          <w:rFonts w:hint="eastAsia"/>
        </w:rPr>
        <w:t>的</w:t>
      </w:r>
      <w:r w:rsidRPr="00A7433B">
        <w:rPr>
          <w:rFonts w:hint="eastAsia"/>
        </w:rPr>
        <w:t>寶貴。</w:t>
      </w:r>
      <w:r w:rsidR="00B95FF1">
        <w:rPr>
          <w:rFonts w:hint="eastAsia"/>
        </w:rPr>
        <w:t>因為</w:t>
      </w:r>
      <w:r w:rsidRPr="00A7433B">
        <w:rPr>
          <w:rFonts w:hint="eastAsia"/>
        </w:rPr>
        <w:t>他迎接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通過女人後裔</w:t>
      </w:r>
      <w:r w:rsidR="00B95FF1">
        <w:rPr>
          <w:rFonts w:hint="eastAsia"/>
        </w:rPr>
        <w:t>帶來</w:t>
      </w:r>
      <w:r w:rsidRPr="00A7433B">
        <w:rPr>
          <w:rFonts w:hint="eastAsia"/>
        </w:rPr>
        <w:t>拯救</w:t>
      </w:r>
      <w:r w:rsidR="00B95FF1">
        <w:rPr>
          <w:rFonts w:hint="eastAsia"/>
        </w:rPr>
        <w:t>。</w:t>
      </w:r>
      <w:r w:rsidRPr="00A7433B">
        <w:rPr>
          <w:rFonts w:hint="eastAsia"/>
        </w:rPr>
        <w:t>這表明他們</w:t>
      </w:r>
      <w:r w:rsidR="00B95FF1">
        <w:rPr>
          <w:rFonts w:hint="eastAsia"/>
        </w:rPr>
        <w:t>有</w:t>
      </w:r>
      <w:r w:rsidRPr="00A7433B">
        <w:rPr>
          <w:rFonts w:hint="eastAsia"/>
        </w:rPr>
        <w:t>真實的悔改。</w:t>
      </w:r>
    </w:p>
    <w:p w14:paraId="55F503F1" w14:textId="390F47A0" w:rsidR="00B95FF1" w:rsidRDefault="00342269" w:rsidP="00A7433B">
      <w:r w:rsidRPr="00A7433B">
        <w:t>耶和華</w:t>
      </w:r>
      <w:r w:rsidR="002573C6">
        <w:t xml:space="preserve">　神</w:t>
      </w:r>
      <w:r w:rsidRPr="00A7433B">
        <w:t>為亞當和他妻子用皮子做衣服給他們穿(21)</w:t>
      </w:r>
      <w:r w:rsidRPr="00A7433B">
        <w:rPr>
          <w:rFonts w:hint="eastAsia"/>
        </w:rPr>
        <w:t>。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藉著流動物的血，遮蓋人的羞恥。</w:t>
      </w:r>
      <w:r w:rsidR="00FA0440" w:rsidRPr="00A7433B">
        <w:rPr>
          <w:rFonts w:hint="eastAsia"/>
        </w:rPr>
        <w:t>這預表著</w:t>
      </w:r>
      <w:r w:rsidR="00B95FF1">
        <w:rPr>
          <w:rFonts w:hint="eastAsia"/>
        </w:rPr>
        <w:t>通過</w:t>
      </w:r>
      <w:r w:rsidR="00FA0440" w:rsidRPr="00A7433B">
        <w:rPr>
          <w:rFonts w:hint="eastAsia"/>
        </w:rPr>
        <w:t>女人後裔的犧牲，永遠遮蓋人的羞恥，</w:t>
      </w:r>
      <w:r w:rsidR="00B95FF1">
        <w:rPr>
          <w:rFonts w:hint="eastAsia"/>
        </w:rPr>
        <w:t>使</w:t>
      </w:r>
      <w:r w:rsidR="00FA0440" w:rsidRPr="00A7433B">
        <w:rPr>
          <w:rFonts w:hint="eastAsia"/>
        </w:rPr>
        <w:t>他們</w:t>
      </w:r>
      <w:r w:rsidR="00B95FF1">
        <w:rPr>
          <w:rFonts w:hint="eastAsia"/>
        </w:rPr>
        <w:t>被稱</w:t>
      </w:r>
      <w:r w:rsidR="00FA0440" w:rsidRPr="00A7433B">
        <w:rPr>
          <w:rFonts w:hint="eastAsia"/>
        </w:rPr>
        <w:t>為義。</w:t>
      </w:r>
    </w:p>
    <w:p w14:paraId="33A52A30" w14:textId="7D9E912D" w:rsidR="00FA0440" w:rsidRDefault="00FA0440" w:rsidP="00A7433B">
      <w:r w:rsidRPr="00A7433B">
        <w:rPr>
          <w:rFonts w:hint="eastAsia"/>
        </w:rPr>
        <w:t>「</w:t>
      </w:r>
      <w:r w:rsidRPr="00B95FF1">
        <w:rPr>
          <w:rStyle w:val="a2"/>
        </w:rPr>
        <w:t>耶和華</w:t>
      </w:r>
      <w:r w:rsidR="002573C6">
        <w:rPr>
          <w:rStyle w:val="a2"/>
        </w:rPr>
        <w:t xml:space="preserve">　神</w:t>
      </w:r>
      <w:r w:rsidRPr="00B95FF1">
        <w:rPr>
          <w:rStyle w:val="a2"/>
        </w:rPr>
        <w:t>便打發他出伊甸園去，耕種他所自出之土。於是把他趕出去了；又在伊甸園的東邊安設基路伯和四面轉動發火焰的劍，要把守生命樹的道路。</w:t>
      </w:r>
      <w:r w:rsidRPr="00A7433B">
        <w:rPr>
          <w:rFonts w:hint="eastAsia"/>
        </w:rPr>
        <w:t>」(23</w:t>
      </w:r>
      <w:proofErr w:type="gramStart"/>
      <w:r w:rsidRPr="00A7433B">
        <w:rPr>
          <w:rFonts w:hint="eastAsia"/>
        </w:rPr>
        <w:t>,24</w:t>
      </w:r>
      <w:proofErr w:type="gramEnd"/>
      <w:r w:rsidRPr="00A7433B">
        <w:rPr>
          <w:rFonts w:hint="eastAsia"/>
        </w:rPr>
        <w:t>)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把人趕出伊甸</w:t>
      </w:r>
      <w:r w:rsidR="00B95FF1">
        <w:rPr>
          <w:rFonts w:hint="eastAsia"/>
        </w:rPr>
        <w:t>園，並不是因為</w:t>
      </w:r>
      <w:r w:rsidR="002573C6">
        <w:rPr>
          <w:rFonts w:hint="eastAsia"/>
        </w:rPr>
        <w:t xml:space="preserve">　神</w:t>
      </w:r>
      <w:r w:rsidR="00B95FF1">
        <w:rPr>
          <w:rFonts w:hint="eastAsia"/>
        </w:rPr>
        <w:t>的憤怒，而是</w:t>
      </w:r>
      <w:r w:rsidR="002573C6">
        <w:rPr>
          <w:rFonts w:hint="eastAsia"/>
        </w:rPr>
        <w:t xml:space="preserve">　神</w:t>
      </w:r>
      <w:r w:rsidR="00B95FF1">
        <w:rPr>
          <w:rFonts w:hint="eastAsia"/>
        </w:rPr>
        <w:t>向人的愛。</w:t>
      </w:r>
      <w:r w:rsidR="002573C6">
        <w:rPr>
          <w:rFonts w:hint="eastAsia"/>
        </w:rPr>
        <w:t xml:space="preserve">　神</w:t>
      </w:r>
      <w:r w:rsidR="00B95FF1">
        <w:rPr>
          <w:rFonts w:hint="eastAsia"/>
        </w:rPr>
        <w:t>沒有</w:t>
      </w:r>
      <w:bookmarkStart w:id="0" w:name="_GoBack"/>
      <w:bookmarkEnd w:id="0"/>
      <w:r w:rsidR="00B95FF1">
        <w:rPr>
          <w:rFonts w:hint="eastAsia"/>
        </w:rPr>
        <w:t>咒詛或毀滅樂園，也</w:t>
      </w:r>
      <w:r w:rsidRPr="00A7433B">
        <w:rPr>
          <w:rFonts w:hint="eastAsia"/>
        </w:rPr>
        <w:t>沒有拔出生命樹，</w:t>
      </w:r>
      <w:r w:rsidR="00B95FF1">
        <w:rPr>
          <w:rFonts w:hint="eastAsia"/>
        </w:rPr>
        <w:t>卻</w:t>
      </w:r>
      <w:r w:rsidRPr="00A7433B">
        <w:rPr>
          <w:rFonts w:hint="eastAsia"/>
        </w:rPr>
        <w:t>藉</w:t>
      </w:r>
      <w:r w:rsidRPr="00A7433B">
        <w:t>基路伯和四面轉動發火焰的劍</w:t>
      </w:r>
      <w:r w:rsidR="00B95FF1">
        <w:rPr>
          <w:rFonts w:hint="eastAsia"/>
        </w:rPr>
        <w:t>，看守生命樹。當我們相信復活和生命的耶穌，我們能夠得救，得享</w:t>
      </w:r>
      <w:r w:rsidRPr="00A7433B">
        <w:rPr>
          <w:rFonts w:hint="eastAsia"/>
        </w:rPr>
        <w:t>伊甸園的祝福。我們進入</w:t>
      </w:r>
      <w:r w:rsidR="002573C6">
        <w:rPr>
          <w:rFonts w:hint="eastAsia"/>
        </w:rPr>
        <w:t xml:space="preserve">　神</w:t>
      </w:r>
      <w:r w:rsidRPr="00A7433B">
        <w:rPr>
          <w:rFonts w:hint="eastAsia"/>
        </w:rPr>
        <w:t>的國，就是新天新地，</w:t>
      </w:r>
      <w:r w:rsidR="00B95FF1">
        <w:rPr>
          <w:rFonts w:hint="eastAsia"/>
        </w:rPr>
        <w:t>那裏</w:t>
      </w:r>
      <w:r w:rsidRPr="00A7433B">
        <w:rPr>
          <w:rFonts w:hint="eastAsia"/>
        </w:rPr>
        <w:t>有生命樹等候著</w:t>
      </w:r>
      <w:r w:rsidR="00B95FF1">
        <w:rPr>
          <w:rFonts w:hint="eastAsia"/>
        </w:rPr>
        <w:t>聖徒</w:t>
      </w:r>
      <w:r w:rsidRPr="00A7433B">
        <w:rPr>
          <w:rFonts w:hint="eastAsia"/>
        </w:rPr>
        <w:t>。「</w:t>
      </w:r>
      <w:r w:rsidRPr="00B95FF1">
        <w:rPr>
          <w:rStyle w:val="a2"/>
        </w:rPr>
        <w:t>天使又指示我在城內街道當中一道生命水的河，明亮如水晶，從</w:t>
      </w:r>
      <w:r w:rsidR="002573C6">
        <w:rPr>
          <w:rStyle w:val="a2"/>
        </w:rPr>
        <w:t xml:space="preserve">　神</w:t>
      </w:r>
      <w:r w:rsidRPr="00B95FF1">
        <w:rPr>
          <w:rStyle w:val="a2"/>
        </w:rPr>
        <w:t>和羔羊的寶座流出來。在河這邊與那邊有生命樹，結十二樣果子，每月都結果子；樹上的葉子乃為醫治萬民。</w:t>
      </w:r>
      <w:r w:rsidRPr="00A7433B">
        <w:rPr>
          <w:rFonts w:hint="eastAsia"/>
        </w:rPr>
        <w:t>」(啟22:1,2)</w:t>
      </w:r>
      <w:r w:rsidR="00F433C6">
        <w:rPr>
          <w:rFonts w:hint="eastAsia"/>
        </w:rPr>
        <w:t>。</w:t>
      </w:r>
    </w:p>
    <w:p w14:paraId="62505405" w14:textId="0EE7C43E" w:rsidR="000D24BC" w:rsidRPr="00A7433B" w:rsidRDefault="00FA0440" w:rsidP="00A7433B">
      <w:r w:rsidRPr="00A7433B">
        <w:rPr>
          <w:rFonts w:hint="eastAsia"/>
        </w:rPr>
        <w:t>總括而言，人類的祖宗亞當和夏娃因為犯罪</w:t>
      </w:r>
      <w:r w:rsidR="005F0F66" w:rsidRPr="00A7433B">
        <w:rPr>
          <w:rFonts w:hint="eastAsia"/>
        </w:rPr>
        <w:t>，被趕出伊甸園。</w:t>
      </w:r>
      <w:r w:rsidR="00B95FF1">
        <w:rPr>
          <w:rFonts w:hint="eastAsia"/>
        </w:rPr>
        <w:t>但</w:t>
      </w:r>
      <w:r w:rsidR="002573C6">
        <w:rPr>
          <w:rFonts w:hint="eastAsia"/>
        </w:rPr>
        <w:t xml:space="preserve">　神</w:t>
      </w:r>
      <w:r w:rsidR="005F0F66" w:rsidRPr="00A7433B">
        <w:rPr>
          <w:rFonts w:hint="eastAsia"/>
        </w:rPr>
        <w:t>憎恨罪惡，</w:t>
      </w:r>
      <w:r w:rsidR="00B95FF1">
        <w:rPr>
          <w:rFonts w:hint="eastAsia"/>
        </w:rPr>
        <w:t>卻</w:t>
      </w:r>
      <w:r w:rsidR="005F0F66" w:rsidRPr="00A7433B">
        <w:rPr>
          <w:rFonts w:hint="eastAsia"/>
        </w:rPr>
        <w:t>愛罪人，沒有斷</w:t>
      </w:r>
      <w:r w:rsidR="0047535A">
        <w:rPr>
          <w:rFonts w:hint="eastAsia"/>
        </w:rPr>
        <w:t>絕</w:t>
      </w:r>
      <w:r w:rsidR="005F0F66" w:rsidRPr="00A7433B">
        <w:rPr>
          <w:rFonts w:hint="eastAsia"/>
        </w:rPr>
        <w:t>人歸回的盼望。</w:t>
      </w:r>
      <w:r w:rsidR="002573C6">
        <w:rPr>
          <w:rFonts w:hint="eastAsia"/>
        </w:rPr>
        <w:t xml:space="preserve">　神</w:t>
      </w:r>
      <w:r w:rsidR="005F0F66" w:rsidRPr="00A7433B">
        <w:rPr>
          <w:rFonts w:hint="eastAsia"/>
        </w:rPr>
        <w:t>應許通過女人的後裔</w:t>
      </w:r>
      <w:r w:rsidR="00B95FF1">
        <w:rPr>
          <w:rFonts w:hint="eastAsia"/>
        </w:rPr>
        <w:t>帶</w:t>
      </w:r>
      <w:r w:rsidR="005F0F66" w:rsidRPr="00A7433B">
        <w:rPr>
          <w:rFonts w:hint="eastAsia"/>
        </w:rPr>
        <w:t>來救恩，</w:t>
      </w:r>
      <w:r w:rsidR="00B95FF1">
        <w:rPr>
          <w:rFonts w:hint="eastAsia"/>
        </w:rPr>
        <w:t>使人能歸</w:t>
      </w:r>
      <w:r w:rsidR="005F0F66" w:rsidRPr="00A7433B">
        <w:rPr>
          <w:rFonts w:hint="eastAsia"/>
        </w:rPr>
        <w:t>回樂園。我們</w:t>
      </w:r>
      <w:r w:rsidR="00B95FF1">
        <w:rPr>
          <w:rFonts w:hint="eastAsia"/>
        </w:rPr>
        <w:t>並</w:t>
      </w:r>
      <w:r w:rsidR="005F0F66" w:rsidRPr="00A7433B">
        <w:rPr>
          <w:rFonts w:hint="eastAsia"/>
        </w:rPr>
        <w:t>沒有資格得著</w:t>
      </w:r>
      <w:r w:rsidR="002573C6">
        <w:rPr>
          <w:rFonts w:hint="eastAsia"/>
        </w:rPr>
        <w:t xml:space="preserve">　神</w:t>
      </w:r>
      <w:r w:rsidR="005F0F66" w:rsidRPr="00A7433B">
        <w:rPr>
          <w:rFonts w:hint="eastAsia"/>
        </w:rPr>
        <w:t>的愛，</w:t>
      </w:r>
      <w:r w:rsidR="002573C6">
        <w:rPr>
          <w:rFonts w:hint="eastAsia"/>
        </w:rPr>
        <w:t xml:space="preserve">　神</w:t>
      </w:r>
      <w:r w:rsidR="00B95FF1">
        <w:rPr>
          <w:rFonts w:hint="eastAsia"/>
        </w:rPr>
        <w:t>卻</w:t>
      </w:r>
      <w:r w:rsidR="005F0F66" w:rsidRPr="00A7433B">
        <w:rPr>
          <w:rFonts w:hint="eastAsia"/>
        </w:rPr>
        <w:t>以單方面的恩典</w:t>
      </w:r>
      <w:r w:rsidR="00B95FF1">
        <w:rPr>
          <w:rFonts w:hint="eastAsia"/>
        </w:rPr>
        <w:t>，</w:t>
      </w:r>
      <w:r w:rsidR="005F0F66" w:rsidRPr="00A7433B">
        <w:rPr>
          <w:rFonts w:hint="eastAsia"/>
        </w:rPr>
        <w:t>差派獨生子耶穌</w:t>
      </w:r>
      <w:r w:rsidR="00B95FF1">
        <w:rPr>
          <w:rFonts w:hint="eastAsia"/>
        </w:rPr>
        <w:t>來</w:t>
      </w:r>
      <w:r w:rsidR="005F0F66" w:rsidRPr="00A7433B">
        <w:rPr>
          <w:rFonts w:hint="eastAsia"/>
        </w:rPr>
        <w:t>拯救我們。耶穌藉著與仇敵爭戰，引領我們</w:t>
      </w:r>
      <w:r w:rsidR="00B95FF1">
        <w:rPr>
          <w:rFonts w:hint="eastAsia"/>
        </w:rPr>
        <w:t>歸回</w:t>
      </w:r>
      <w:r w:rsidR="002573C6">
        <w:rPr>
          <w:rFonts w:hint="eastAsia"/>
        </w:rPr>
        <w:t xml:space="preserve">　神</w:t>
      </w:r>
      <w:r w:rsidR="005F0F66" w:rsidRPr="00A7433B">
        <w:rPr>
          <w:rFonts w:hint="eastAsia"/>
        </w:rPr>
        <w:t>的國。</w:t>
      </w:r>
      <w:r w:rsidR="00B95FF1">
        <w:rPr>
          <w:rFonts w:hint="eastAsia"/>
        </w:rPr>
        <w:t>並且，</w:t>
      </w:r>
      <w:r w:rsidR="002573C6">
        <w:rPr>
          <w:rFonts w:hint="eastAsia"/>
        </w:rPr>
        <w:t xml:space="preserve">　神</w:t>
      </w:r>
      <w:r w:rsidR="005F0F66" w:rsidRPr="00A7433B">
        <w:rPr>
          <w:rFonts w:hint="eastAsia"/>
        </w:rPr>
        <w:t>預備了生命樹</w:t>
      </w:r>
      <w:r w:rsidR="00B95FF1">
        <w:rPr>
          <w:rFonts w:hint="eastAsia"/>
        </w:rPr>
        <w:t>的果子，要賜人永恆豐盛的生命</w:t>
      </w:r>
      <w:r w:rsidR="005F0F66" w:rsidRPr="00A7433B">
        <w:rPr>
          <w:rFonts w:hint="eastAsia"/>
        </w:rPr>
        <w:t>。感謝讚揚</w:t>
      </w:r>
      <w:r w:rsidR="002573C6">
        <w:rPr>
          <w:rFonts w:hint="eastAsia"/>
        </w:rPr>
        <w:t xml:space="preserve">　神</w:t>
      </w:r>
      <w:r w:rsidR="005F0F66" w:rsidRPr="00A7433B">
        <w:rPr>
          <w:rFonts w:hint="eastAsia"/>
        </w:rPr>
        <w:t>驚人的愛</w:t>
      </w:r>
      <w:r w:rsidR="00B95FF1">
        <w:rPr>
          <w:rFonts w:hint="eastAsia"/>
        </w:rPr>
        <w:t>！</w:t>
      </w:r>
      <w:r w:rsidR="005F0F66" w:rsidRPr="00A7433B">
        <w:rPr>
          <w:rFonts w:hint="eastAsia"/>
        </w:rPr>
        <w:t>祈求主幫助我們</w:t>
      </w:r>
      <w:r w:rsidR="00B95FF1">
        <w:rPr>
          <w:rFonts w:hint="eastAsia"/>
        </w:rPr>
        <w:t>能</w:t>
      </w:r>
      <w:r w:rsidR="005F0F66" w:rsidRPr="00A7433B">
        <w:rPr>
          <w:rFonts w:hint="eastAsia"/>
        </w:rPr>
        <w:t>堅固握著</w:t>
      </w:r>
      <w:r w:rsidR="002573C6">
        <w:rPr>
          <w:rFonts w:hint="eastAsia"/>
        </w:rPr>
        <w:t xml:space="preserve">　神</w:t>
      </w:r>
      <w:r w:rsidR="005F0F66" w:rsidRPr="00A7433B">
        <w:rPr>
          <w:rFonts w:hint="eastAsia"/>
        </w:rPr>
        <w:t>的恩典，</w:t>
      </w:r>
      <w:r w:rsidR="001852A0" w:rsidRPr="00A7433B">
        <w:rPr>
          <w:rFonts w:hint="eastAsia"/>
        </w:rPr>
        <w:t>擊退撒但的詭計</w:t>
      </w:r>
      <w:r w:rsidR="00B95FF1">
        <w:rPr>
          <w:rFonts w:hint="eastAsia"/>
        </w:rPr>
        <w:t>，</w:t>
      </w:r>
      <w:r w:rsidR="001852A0" w:rsidRPr="00A7433B">
        <w:rPr>
          <w:rFonts w:hint="eastAsia"/>
        </w:rPr>
        <w:t>幫助我們藉著傳揚救恩的福音，叫人</w:t>
      </w:r>
      <w:r w:rsidR="0047535A">
        <w:rPr>
          <w:rFonts w:hint="eastAsia"/>
        </w:rPr>
        <w:t>歸回</w:t>
      </w:r>
      <w:r w:rsidR="001852A0" w:rsidRPr="00A7433B">
        <w:rPr>
          <w:rFonts w:hint="eastAsia"/>
        </w:rPr>
        <w:t>伊甸園。</w:t>
      </w:r>
    </w:p>
    <w:sectPr w:rsidR="000D24BC" w:rsidRPr="00A7433B" w:rsidSect="00E53C83">
      <w:type w:val="continuous"/>
      <w:pgSz w:w="11907" w:h="16840" w:code="9"/>
      <w:pgMar w:top="1134" w:right="680" w:bottom="1134" w:left="680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880F7" w14:textId="77777777" w:rsidR="009607B4" w:rsidRDefault="009607B4">
      <w:r>
        <w:separator/>
      </w:r>
    </w:p>
  </w:endnote>
  <w:endnote w:type="continuationSeparator" w:id="0">
    <w:p w14:paraId="7892FC1D" w14:textId="77777777" w:rsidR="009607B4" w:rsidRDefault="0096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91B22" w14:textId="761D0808" w:rsidR="00342269" w:rsidRDefault="00342269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7F69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29BE1" w14:textId="77777777" w:rsidR="009607B4" w:rsidRDefault="009607B4">
      <w:r>
        <w:separator/>
      </w:r>
    </w:p>
  </w:footnote>
  <w:footnote w:type="continuationSeparator" w:id="0">
    <w:p w14:paraId="30770974" w14:textId="77777777" w:rsidR="009607B4" w:rsidRDefault="00960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33"/>
    <w:rsid w:val="00034F02"/>
    <w:rsid w:val="000369B1"/>
    <w:rsid w:val="000519B0"/>
    <w:rsid w:val="0006584F"/>
    <w:rsid w:val="000C140A"/>
    <w:rsid w:val="000D24BC"/>
    <w:rsid w:val="000D37BF"/>
    <w:rsid w:val="000F4151"/>
    <w:rsid w:val="001541B6"/>
    <w:rsid w:val="00173C6F"/>
    <w:rsid w:val="001852A0"/>
    <w:rsid w:val="001E2976"/>
    <w:rsid w:val="0023128C"/>
    <w:rsid w:val="00234994"/>
    <w:rsid w:val="00245631"/>
    <w:rsid w:val="002573C6"/>
    <w:rsid w:val="00265446"/>
    <w:rsid w:val="002B026D"/>
    <w:rsid w:val="003177FB"/>
    <w:rsid w:val="00342269"/>
    <w:rsid w:val="00385B7A"/>
    <w:rsid w:val="003E7FDD"/>
    <w:rsid w:val="00424345"/>
    <w:rsid w:val="0047535A"/>
    <w:rsid w:val="004D1B90"/>
    <w:rsid w:val="004D2479"/>
    <w:rsid w:val="00532C96"/>
    <w:rsid w:val="005570F6"/>
    <w:rsid w:val="00596896"/>
    <w:rsid w:val="005B10AE"/>
    <w:rsid w:val="005C7F54"/>
    <w:rsid w:val="005D669E"/>
    <w:rsid w:val="005F0F66"/>
    <w:rsid w:val="00606549"/>
    <w:rsid w:val="006607A4"/>
    <w:rsid w:val="0067167C"/>
    <w:rsid w:val="006B1EB6"/>
    <w:rsid w:val="006F0021"/>
    <w:rsid w:val="006F4B6A"/>
    <w:rsid w:val="00702171"/>
    <w:rsid w:val="0075208E"/>
    <w:rsid w:val="007724CE"/>
    <w:rsid w:val="007A3599"/>
    <w:rsid w:val="007B4C9A"/>
    <w:rsid w:val="008162B8"/>
    <w:rsid w:val="00842DED"/>
    <w:rsid w:val="00844F78"/>
    <w:rsid w:val="00864830"/>
    <w:rsid w:val="0087494C"/>
    <w:rsid w:val="008B308D"/>
    <w:rsid w:val="009607B4"/>
    <w:rsid w:val="0098609B"/>
    <w:rsid w:val="009B6F06"/>
    <w:rsid w:val="00A11DEA"/>
    <w:rsid w:val="00A27C52"/>
    <w:rsid w:val="00A666AC"/>
    <w:rsid w:val="00A7433B"/>
    <w:rsid w:val="00AC6F43"/>
    <w:rsid w:val="00AC72C5"/>
    <w:rsid w:val="00B26B33"/>
    <w:rsid w:val="00B47F69"/>
    <w:rsid w:val="00B55F13"/>
    <w:rsid w:val="00B72D34"/>
    <w:rsid w:val="00B7684A"/>
    <w:rsid w:val="00B91427"/>
    <w:rsid w:val="00B95FF1"/>
    <w:rsid w:val="00BA30F0"/>
    <w:rsid w:val="00CA5991"/>
    <w:rsid w:val="00CD7B11"/>
    <w:rsid w:val="00D14AAF"/>
    <w:rsid w:val="00D97738"/>
    <w:rsid w:val="00E068A4"/>
    <w:rsid w:val="00E43B0B"/>
    <w:rsid w:val="00E53C83"/>
    <w:rsid w:val="00EB19BE"/>
    <w:rsid w:val="00F0067E"/>
    <w:rsid w:val="00F433C6"/>
    <w:rsid w:val="00FA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5D199"/>
  <w15:chartTrackingRefBased/>
  <w15:docId w15:val="{C74B491A-908A-47FA-8A89-44F2C65F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細明體" w:eastAsia="細明體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738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qFormat/>
    <w:rsid w:val="00E53C83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qFormat/>
    <w:rsid w:val="00E53C83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B47F69"/>
    <w:pPr>
      <w:spacing w:after="240"/>
      <w:jc w:val="center"/>
      <w:outlineLvl w:val="9"/>
    </w:p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E53C83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Normal0">
    <w:name w:val="[Normal]"/>
    <w:rsid w:val="00864830"/>
    <w:pPr>
      <w:widowControl w:val="0"/>
      <w:autoSpaceDE w:val="0"/>
      <w:autoSpaceDN w:val="0"/>
      <w:adjustRightInd w:val="0"/>
    </w:pPr>
    <w:rPr>
      <w:rFonts w:ascii="新細明體" w:eastAsia="新細明體" w:cs="新細明體"/>
      <w:sz w:val="24"/>
      <w:szCs w:val="24"/>
      <w:lang w:val="x-none"/>
    </w:rPr>
  </w:style>
  <w:style w:type="character" w:styleId="Hyperlink">
    <w:name w:val="Hyperlink"/>
    <w:basedOn w:val="DefaultParagraphFont"/>
    <w:rsid w:val="002349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safe=strict&amp;q=%E9%87%8D%E8%B9%88%E8%A6%86%E8%BD%8D&amp;spell=1&amp;sa=X&amp;ved=0ahUKEwj9hOTEhtTiAhWGad4KHUqOCMcQkeECCCwo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1010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KenLee</dc:creator>
  <cp:keywords/>
  <dc:description/>
  <cp:lastModifiedBy>KenLee</cp:lastModifiedBy>
  <cp:revision>21</cp:revision>
  <cp:lastPrinted>2019-06-08T10:42:00Z</cp:lastPrinted>
  <dcterms:created xsi:type="dcterms:W3CDTF">2019-06-04T07:24:00Z</dcterms:created>
  <dcterms:modified xsi:type="dcterms:W3CDTF">2019-06-10T02:17:00Z</dcterms:modified>
</cp:coreProperties>
</file>